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1C" w:rsidRDefault="00011F3B" w:rsidP="00B91075">
      <w:pPr>
        <w:pStyle w:val="a7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4730750</wp:posOffset>
                </wp:positionH>
                <wp:positionV relativeFrom="page">
                  <wp:posOffset>2412365</wp:posOffset>
                </wp:positionV>
                <wp:extent cx="2642235" cy="274320"/>
                <wp:effectExtent l="0" t="0" r="0" b="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496" w:rsidRPr="00107D16" w:rsidRDefault="00193B29" w:rsidP="00107D16">
                            <w:r w:rsidRPr="00193B29">
                              <w:t>СЭД-2021-299-01-01-02-05С-5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72.5pt;margin-top:189.95pt;width:208.0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mxsAIAAKo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" filled="f" stroked="f">
                <v:textbox inset="0,0,0,0">
                  <w:txbxContent>
                    <w:p w:rsidR="007E7496" w:rsidRPr="00107D16" w:rsidRDefault="00193B29" w:rsidP="00107D16">
                      <w:r w:rsidRPr="00193B29">
                        <w:t>СЭД-2021-299-01-01-02-05С-5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6532880</wp:posOffset>
                </wp:positionH>
                <wp:positionV relativeFrom="page">
                  <wp:posOffset>2686685</wp:posOffset>
                </wp:positionV>
                <wp:extent cx="45085" cy="231140"/>
                <wp:effectExtent l="0" t="0" r="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5FD" w:rsidRPr="00107D16" w:rsidRDefault="000205FD" w:rsidP="00107D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margin-left:514.4pt;margin-top:211.55pt;width:3.55pt;height:18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QmsQIAAK8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" filled="f" stroked="f">
                <v:textbox inset="0,0,0,0">
                  <w:txbxContent>
                    <w:p w:rsidR="000205FD" w:rsidRPr="00107D16" w:rsidRDefault="000205FD" w:rsidP="00107D16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2412365</wp:posOffset>
                </wp:positionV>
                <wp:extent cx="1278255" cy="274320"/>
                <wp:effectExtent l="0" t="0" r="0" b="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496" w:rsidRPr="00407B37" w:rsidRDefault="00193B29" w:rsidP="00407B37">
                            <w:r>
                              <w:t>19.01.2021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124.75pt;margin-top:189.95pt;width:100.6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bSsg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" filled="f" stroked="f">
                <v:textbox inset="0,0,0,0">
                  <w:txbxContent>
                    <w:p w:rsidR="007E7496" w:rsidRPr="00407B37" w:rsidRDefault="00193B29" w:rsidP="00407B37">
                      <w:r>
                        <w:t>19.01.2021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673090" cy="2955925"/>
            <wp:effectExtent l="0" t="0" r="3810" b="0"/>
            <wp:wrapTopAndBottom/>
            <wp:docPr id="26" name="Рисунок 26" descr="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5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9FD">
        <w:t xml:space="preserve">О создании Межведомственного </w:t>
      </w:r>
      <w:r w:rsidR="00B909FD">
        <w:br/>
        <w:t xml:space="preserve">совета по противодействию </w:t>
      </w:r>
      <w:r w:rsidR="00B909FD">
        <w:br/>
        <w:t xml:space="preserve">коррупции при главе Пермского </w:t>
      </w:r>
      <w:r w:rsidR="00B909FD">
        <w:br/>
        <w:t>муниципального района</w:t>
      </w:r>
      <w:r w:rsidR="004D7E54">
        <w:t xml:space="preserve"> </w:t>
      </w:r>
    </w:p>
    <w:p w:rsidR="009C18A1" w:rsidRPr="00B91075" w:rsidRDefault="00267C1C" w:rsidP="00B91075">
      <w:pPr>
        <w:pStyle w:val="a7"/>
        <w:spacing w:after="0"/>
      </w:pPr>
      <w:r>
        <w:t>(</w:t>
      </w:r>
      <w:r w:rsidR="004D7E54">
        <w:t>в новой редакции</w:t>
      </w:r>
      <w:r>
        <w:t>)</w:t>
      </w:r>
      <w:r w:rsidR="00B91075">
        <w:t xml:space="preserve"> </w:t>
      </w:r>
    </w:p>
    <w:p w:rsidR="004D7E54" w:rsidRPr="006577EE" w:rsidRDefault="00CE2FB4" w:rsidP="00975845">
      <w:pPr>
        <w:spacing w:before="480" w:line="360" w:lineRule="exact"/>
        <w:ind w:firstLine="720"/>
        <w:jc w:val="both"/>
        <w:rPr>
          <w:szCs w:val="28"/>
        </w:rPr>
      </w:pPr>
      <w:r w:rsidRPr="00CE2FB4">
        <w:rPr>
          <w:spacing w:val="2"/>
          <w:szCs w:val="28"/>
          <w:shd w:val="clear" w:color="auto" w:fill="FFFFFF"/>
        </w:rPr>
        <w:t>В соответствии с</w:t>
      </w:r>
      <w:r>
        <w:rPr>
          <w:spacing w:val="2"/>
          <w:szCs w:val="28"/>
          <w:shd w:val="clear" w:color="auto" w:fill="FFFFFF"/>
        </w:rPr>
        <w:t xml:space="preserve"> пунктом </w:t>
      </w:r>
      <w:r w:rsidR="005F7B0E">
        <w:rPr>
          <w:spacing w:val="2"/>
          <w:szCs w:val="28"/>
          <w:shd w:val="clear" w:color="auto" w:fill="FFFFFF"/>
        </w:rPr>
        <w:t>33</w:t>
      </w:r>
      <w:r>
        <w:rPr>
          <w:spacing w:val="2"/>
          <w:szCs w:val="28"/>
          <w:shd w:val="clear" w:color="auto" w:fill="FFFFFF"/>
        </w:rPr>
        <w:t xml:space="preserve"> части 1 статьи </w:t>
      </w:r>
      <w:r w:rsidR="005F7B0E">
        <w:rPr>
          <w:spacing w:val="2"/>
          <w:szCs w:val="28"/>
          <w:shd w:val="clear" w:color="auto" w:fill="FFFFFF"/>
        </w:rPr>
        <w:t>15</w:t>
      </w:r>
      <w:r>
        <w:rPr>
          <w:spacing w:val="2"/>
          <w:szCs w:val="28"/>
          <w:shd w:val="clear" w:color="auto" w:fill="FFFFFF"/>
        </w:rPr>
        <w:t xml:space="preserve"> </w:t>
      </w:r>
      <w:hyperlink r:id="rId10" w:history="1">
        <w:r w:rsidRPr="00CE2FB4">
          <w:rPr>
            <w:rStyle w:val="ab"/>
            <w:color w:val="auto"/>
            <w:spacing w:val="2"/>
            <w:szCs w:val="28"/>
            <w:u w:val="none"/>
            <w:shd w:val="clear" w:color="auto" w:fill="FFFFFF"/>
          </w:rPr>
          <w:t>Федерального закона от 06</w:t>
        </w:r>
        <w:r w:rsidR="00975845">
          <w:rPr>
            <w:rStyle w:val="ab"/>
            <w:color w:val="auto"/>
            <w:spacing w:val="2"/>
            <w:szCs w:val="28"/>
            <w:u w:val="none"/>
            <w:shd w:val="clear" w:color="auto" w:fill="FFFFFF"/>
          </w:rPr>
          <w:t xml:space="preserve"> октября </w:t>
        </w:r>
        <w:r w:rsidRPr="00CE2FB4">
          <w:rPr>
            <w:rStyle w:val="ab"/>
            <w:color w:val="auto"/>
            <w:spacing w:val="2"/>
            <w:szCs w:val="28"/>
            <w:u w:val="none"/>
            <w:shd w:val="clear" w:color="auto" w:fill="FFFFFF"/>
          </w:rPr>
          <w:t xml:space="preserve">2003 </w:t>
        </w:r>
        <w:r w:rsidR="00975845">
          <w:rPr>
            <w:rStyle w:val="ab"/>
            <w:color w:val="auto"/>
            <w:spacing w:val="2"/>
            <w:szCs w:val="28"/>
            <w:u w:val="none"/>
            <w:shd w:val="clear" w:color="auto" w:fill="FFFFFF"/>
          </w:rPr>
          <w:t xml:space="preserve">г. </w:t>
        </w:r>
        <w:r>
          <w:rPr>
            <w:rStyle w:val="ab"/>
            <w:color w:val="auto"/>
            <w:spacing w:val="2"/>
            <w:szCs w:val="28"/>
            <w:u w:val="none"/>
            <w:shd w:val="clear" w:color="auto" w:fill="FFFFFF"/>
          </w:rPr>
          <w:t>№</w:t>
        </w:r>
        <w:r w:rsidRPr="00CE2FB4">
          <w:rPr>
            <w:rStyle w:val="ab"/>
            <w:color w:val="auto"/>
            <w:spacing w:val="2"/>
            <w:szCs w:val="28"/>
            <w:u w:val="none"/>
            <w:shd w:val="clear" w:color="auto" w:fill="FFFFFF"/>
          </w:rPr>
          <w:t xml:space="preserve"> 131-ФЗ </w:t>
        </w:r>
        <w:r>
          <w:rPr>
            <w:rStyle w:val="ab"/>
            <w:color w:val="auto"/>
            <w:spacing w:val="2"/>
            <w:szCs w:val="28"/>
            <w:u w:val="none"/>
            <w:shd w:val="clear" w:color="auto" w:fill="FFFFFF"/>
          </w:rPr>
          <w:t>«</w:t>
        </w:r>
        <w:r w:rsidRPr="00CE2FB4">
          <w:rPr>
            <w:rStyle w:val="ab"/>
            <w:color w:val="auto"/>
            <w:spacing w:val="2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>
        <w:rPr>
          <w:szCs w:val="28"/>
        </w:rPr>
        <w:t>»,</w:t>
      </w:r>
      <w:r w:rsidR="00262506" w:rsidRPr="00262506">
        <w:t xml:space="preserve"> </w:t>
      </w:r>
      <w:hyperlink r:id="rId11" w:history="1">
        <w:r w:rsidR="00262506" w:rsidRPr="00262506">
          <w:t>Указом</w:t>
        </w:r>
      </w:hyperlink>
      <w:r w:rsidR="00262506">
        <w:t xml:space="preserve"> Президента Российской Федерации </w:t>
      </w:r>
      <w:r w:rsidR="00203185" w:rsidRPr="00203185">
        <w:t>от 29</w:t>
      </w:r>
      <w:r w:rsidR="00975845">
        <w:t xml:space="preserve"> июня </w:t>
      </w:r>
      <w:r w:rsidR="00203185" w:rsidRPr="00203185">
        <w:t xml:space="preserve">2018 </w:t>
      </w:r>
      <w:r w:rsidR="00975845">
        <w:t xml:space="preserve">г. </w:t>
      </w:r>
      <w:r w:rsidR="00203185">
        <w:t>№</w:t>
      </w:r>
      <w:r w:rsidR="00203185" w:rsidRPr="00203185">
        <w:t xml:space="preserve"> 378 </w:t>
      </w:r>
      <w:r w:rsidR="00203185">
        <w:t>«</w:t>
      </w:r>
      <w:r w:rsidR="00203185" w:rsidRPr="00203185">
        <w:t xml:space="preserve">О Национальном плане противодействия коррупции на 2018 </w:t>
      </w:r>
      <w:r w:rsidR="00975845">
        <w:t>–</w:t>
      </w:r>
      <w:r w:rsidR="00203185" w:rsidRPr="00203185">
        <w:t xml:space="preserve"> 2020 годы</w:t>
      </w:r>
      <w:r w:rsidR="00203185">
        <w:t xml:space="preserve">», </w:t>
      </w:r>
      <w:hyperlink r:id="rId12" w:history="1">
        <w:r w:rsidR="00262506" w:rsidRPr="00262506">
          <w:t>Законом</w:t>
        </w:r>
      </w:hyperlink>
      <w:r w:rsidR="00262506" w:rsidRPr="00262506">
        <w:t xml:space="preserve"> Перм</w:t>
      </w:r>
      <w:r w:rsidR="00262506">
        <w:t>ского края от 30</w:t>
      </w:r>
      <w:r w:rsidR="00975845">
        <w:t xml:space="preserve"> декабря </w:t>
      </w:r>
      <w:r w:rsidR="00262506">
        <w:t>2008</w:t>
      </w:r>
      <w:r w:rsidR="00975845">
        <w:t xml:space="preserve"> г.</w:t>
      </w:r>
      <w:r w:rsidR="00262506">
        <w:t xml:space="preserve"> № 382-ПК «О противодействии коррупции в Пермском крае»</w:t>
      </w:r>
      <w:r w:rsidR="004D7E54">
        <w:rPr>
          <w:szCs w:val="28"/>
        </w:rPr>
        <w:t>,</w:t>
      </w:r>
      <w:r w:rsidR="004D7E54" w:rsidRPr="004D7E54">
        <w:rPr>
          <w:szCs w:val="28"/>
        </w:rPr>
        <w:t xml:space="preserve"> пункт</w:t>
      </w:r>
      <w:r>
        <w:rPr>
          <w:szCs w:val="28"/>
        </w:rPr>
        <w:t>ом</w:t>
      </w:r>
      <w:r w:rsidR="004D7E54" w:rsidRPr="004D7E54">
        <w:rPr>
          <w:szCs w:val="28"/>
        </w:rPr>
        <w:t xml:space="preserve"> 3 части 1 статьи 47 </w:t>
      </w:r>
      <w:r w:rsidR="005F7B0E">
        <w:rPr>
          <w:szCs w:val="28"/>
        </w:rPr>
        <w:t xml:space="preserve">и частью 4 статьи 48-1 </w:t>
      </w:r>
      <w:r w:rsidR="004D7E54" w:rsidRPr="004D7E54">
        <w:rPr>
          <w:szCs w:val="28"/>
        </w:rPr>
        <w:t>Устава муниципального образования «Пермский</w:t>
      </w:r>
      <w:r w:rsidR="004D7E54">
        <w:rPr>
          <w:szCs w:val="28"/>
        </w:rPr>
        <w:t xml:space="preserve"> муниципальный район»</w:t>
      </w:r>
    </w:p>
    <w:p w:rsidR="00A8566C" w:rsidRDefault="00107D16" w:rsidP="00975845">
      <w:pPr>
        <w:autoSpaceDE w:val="0"/>
        <w:autoSpaceDN w:val="0"/>
        <w:adjustRightInd w:val="0"/>
        <w:spacing w:line="360" w:lineRule="exact"/>
        <w:ind w:firstLine="708"/>
        <w:jc w:val="both"/>
        <w:outlineLvl w:val="0"/>
        <w:rPr>
          <w:szCs w:val="28"/>
        </w:rPr>
      </w:pPr>
      <w:r>
        <w:rPr>
          <w:szCs w:val="28"/>
        </w:rPr>
        <w:t>ПОСТАНОВЛЯЮ:</w:t>
      </w:r>
    </w:p>
    <w:p w:rsidR="004026D4" w:rsidRDefault="00335394" w:rsidP="00975845">
      <w:pPr>
        <w:pStyle w:val="ConsPlusNormal"/>
        <w:spacing w:line="360" w:lineRule="exac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7205">
        <w:rPr>
          <w:rFonts w:ascii="Times New Roman" w:hAnsi="Times New Roman" w:cs="Times New Roman"/>
          <w:sz w:val="28"/>
          <w:szCs w:val="28"/>
        </w:rPr>
        <w:t xml:space="preserve"> </w:t>
      </w:r>
      <w:r w:rsidR="004026D4" w:rsidRPr="002F391C">
        <w:rPr>
          <w:rFonts w:ascii="Times New Roman" w:hAnsi="Times New Roman" w:cs="Times New Roman"/>
          <w:sz w:val="28"/>
          <w:szCs w:val="28"/>
        </w:rPr>
        <w:t>Создать Межведомственный совет по противодействию коррупции при главе Пермского муниципального района</w:t>
      </w:r>
      <w:r w:rsidR="004026D4">
        <w:rPr>
          <w:rFonts w:ascii="Times New Roman" w:hAnsi="Times New Roman" w:cs="Times New Roman"/>
          <w:sz w:val="28"/>
          <w:szCs w:val="28"/>
        </w:rPr>
        <w:t>.</w:t>
      </w:r>
    </w:p>
    <w:p w:rsidR="002F391C" w:rsidRDefault="00335394" w:rsidP="00975845">
      <w:pPr>
        <w:pStyle w:val="ConsPlusNormal"/>
        <w:tabs>
          <w:tab w:val="left" w:pos="993"/>
        </w:tabs>
        <w:spacing w:line="360" w:lineRule="exac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75845">
        <w:rPr>
          <w:rFonts w:ascii="Times New Roman" w:hAnsi="Times New Roman" w:cs="Times New Roman"/>
          <w:sz w:val="28"/>
          <w:szCs w:val="28"/>
        </w:rPr>
        <w:t> </w:t>
      </w:r>
      <w:r w:rsidR="002F391C">
        <w:rPr>
          <w:rFonts w:ascii="Times New Roman" w:hAnsi="Times New Roman" w:cs="Times New Roman"/>
          <w:sz w:val="28"/>
          <w:szCs w:val="28"/>
        </w:rPr>
        <w:t xml:space="preserve">Утвердить Положение о Межведомственном совете по противодействию коррупции при главе Пермского муниципального района </w:t>
      </w:r>
      <w:r w:rsidR="00203185">
        <w:rPr>
          <w:rFonts w:ascii="Times New Roman" w:hAnsi="Times New Roman" w:cs="Times New Roman"/>
          <w:sz w:val="28"/>
          <w:szCs w:val="28"/>
        </w:rPr>
        <w:t>согласно п</w:t>
      </w:r>
      <w:r w:rsidR="002F391C">
        <w:rPr>
          <w:rFonts w:ascii="Times New Roman" w:hAnsi="Times New Roman" w:cs="Times New Roman"/>
          <w:sz w:val="28"/>
          <w:szCs w:val="28"/>
        </w:rPr>
        <w:t>риложени</w:t>
      </w:r>
      <w:r w:rsidR="00FF3EDF">
        <w:rPr>
          <w:rFonts w:ascii="Times New Roman" w:hAnsi="Times New Roman" w:cs="Times New Roman"/>
          <w:sz w:val="28"/>
          <w:szCs w:val="28"/>
        </w:rPr>
        <w:t>ю</w:t>
      </w:r>
      <w:r w:rsidR="002F391C">
        <w:rPr>
          <w:rFonts w:ascii="Times New Roman" w:hAnsi="Times New Roman" w:cs="Times New Roman"/>
          <w:sz w:val="28"/>
          <w:szCs w:val="28"/>
        </w:rPr>
        <w:t xml:space="preserve"> </w:t>
      </w:r>
      <w:r w:rsidR="00203185">
        <w:rPr>
          <w:rFonts w:ascii="Times New Roman" w:hAnsi="Times New Roman" w:cs="Times New Roman"/>
          <w:sz w:val="28"/>
          <w:szCs w:val="28"/>
        </w:rPr>
        <w:t xml:space="preserve">1 к настоящему </w:t>
      </w:r>
      <w:r w:rsidR="00B91075">
        <w:rPr>
          <w:rFonts w:ascii="Times New Roman" w:hAnsi="Times New Roman" w:cs="Times New Roman"/>
          <w:sz w:val="28"/>
          <w:szCs w:val="28"/>
        </w:rPr>
        <w:t>п</w:t>
      </w:r>
      <w:r w:rsidR="00203185">
        <w:rPr>
          <w:rFonts w:ascii="Times New Roman" w:hAnsi="Times New Roman" w:cs="Times New Roman"/>
          <w:sz w:val="28"/>
          <w:szCs w:val="28"/>
        </w:rPr>
        <w:t>остановлению</w:t>
      </w:r>
      <w:r w:rsidR="002F391C">
        <w:rPr>
          <w:rFonts w:ascii="Times New Roman" w:hAnsi="Times New Roman" w:cs="Times New Roman"/>
          <w:sz w:val="28"/>
          <w:szCs w:val="28"/>
        </w:rPr>
        <w:t>.</w:t>
      </w:r>
    </w:p>
    <w:p w:rsidR="00A35642" w:rsidRDefault="00335394" w:rsidP="00975845">
      <w:pPr>
        <w:pStyle w:val="ConsPlusNormal"/>
        <w:spacing w:line="360" w:lineRule="exac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5845">
        <w:rPr>
          <w:rFonts w:ascii="Times New Roman" w:hAnsi="Times New Roman" w:cs="Times New Roman"/>
          <w:sz w:val="28"/>
          <w:szCs w:val="28"/>
        </w:rPr>
        <w:t> </w:t>
      </w:r>
      <w:r w:rsidR="00F943E2">
        <w:rPr>
          <w:rFonts w:ascii="Times New Roman" w:hAnsi="Times New Roman" w:cs="Times New Roman"/>
          <w:sz w:val="28"/>
          <w:szCs w:val="28"/>
        </w:rPr>
        <w:t>Утвердить состав Межведомственного</w:t>
      </w:r>
      <w:r w:rsidR="00F943E2" w:rsidRPr="002F391C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F943E2">
        <w:rPr>
          <w:rFonts w:ascii="Times New Roman" w:hAnsi="Times New Roman" w:cs="Times New Roman"/>
          <w:sz w:val="28"/>
          <w:szCs w:val="28"/>
        </w:rPr>
        <w:t>а</w:t>
      </w:r>
      <w:r w:rsidR="00F943E2" w:rsidRPr="002F391C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при главе Пермского муниципального района </w:t>
      </w:r>
      <w:r w:rsidR="00C454D9">
        <w:rPr>
          <w:rFonts w:ascii="Times New Roman" w:hAnsi="Times New Roman" w:cs="Times New Roman"/>
          <w:sz w:val="28"/>
          <w:szCs w:val="28"/>
        </w:rPr>
        <w:t>согласно п</w:t>
      </w:r>
      <w:r w:rsidR="002F391C">
        <w:rPr>
          <w:rFonts w:ascii="Times New Roman" w:hAnsi="Times New Roman" w:cs="Times New Roman"/>
          <w:sz w:val="28"/>
          <w:szCs w:val="28"/>
        </w:rPr>
        <w:t>риложени</w:t>
      </w:r>
      <w:r w:rsidR="00FF3EDF">
        <w:rPr>
          <w:rFonts w:ascii="Times New Roman" w:hAnsi="Times New Roman" w:cs="Times New Roman"/>
          <w:sz w:val="28"/>
          <w:szCs w:val="28"/>
        </w:rPr>
        <w:t>ю</w:t>
      </w:r>
      <w:r w:rsidR="002F391C">
        <w:rPr>
          <w:rFonts w:ascii="Times New Roman" w:hAnsi="Times New Roman" w:cs="Times New Roman"/>
          <w:sz w:val="28"/>
          <w:szCs w:val="28"/>
        </w:rPr>
        <w:t xml:space="preserve"> </w:t>
      </w:r>
      <w:r w:rsidR="00C454D9">
        <w:rPr>
          <w:rFonts w:ascii="Times New Roman" w:hAnsi="Times New Roman" w:cs="Times New Roman"/>
          <w:sz w:val="28"/>
          <w:szCs w:val="28"/>
        </w:rPr>
        <w:t>2</w:t>
      </w:r>
      <w:r w:rsidR="00FF3EDF" w:rsidRPr="00FF3EDF">
        <w:rPr>
          <w:rFonts w:ascii="Times New Roman" w:hAnsi="Times New Roman" w:cs="Times New Roman"/>
          <w:sz w:val="28"/>
          <w:szCs w:val="28"/>
        </w:rPr>
        <w:t xml:space="preserve"> </w:t>
      </w:r>
      <w:r w:rsidR="00FF3EDF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B91075">
        <w:rPr>
          <w:rFonts w:ascii="Times New Roman" w:hAnsi="Times New Roman" w:cs="Times New Roman"/>
          <w:sz w:val="28"/>
          <w:szCs w:val="28"/>
        </w:rPr>
        <w:t>п</w:t>
      </w:r>
      <w:r w:rsidR="00FF3EDF">
        <w:rPr>
          <w:rFonts w:ascii="Times New Roman" w:hAnsi="Times New Roman" w:cs="Times New Roman"/>
          <w:sz w:val="28"/>
          <w:szCs w:val="28"/>
        </w:rPr>
        <w:t>остановлению</w:t>
      </w:r>
      <w:r w:rsidR="002F391C" w:rsidRPr="002F391C">
        <w:rPr>
          <w:rFonts w:ascii="Times New Roman" w:hAnsi="Times New Roman" w:cs="Times New Roman"/>
          <w:sz w:val="28"/>
          <w:szCs w:val="28"/>
        </w:rPr>
        <w:t>.</w:t>
      </w:r>
    </w:p>
    <w:p w:rsidR="00267C1C" w:rsidRDefault="00267C1C" w:rsidP="00975845">
      <w:pPr>
        <w:spacing w:line="360" w:lineRule="exact"/>
        <w:ind w:firstLine="720"/>
        <w:jc w:val="both"/>
        <w:rPr>
          <w:szCs w:val="28"/>
        </w:rPr>
      </w:pPr>
      <w:r>
        <w:rPr>
          <w:szCs w:val="28"/>
        </w:rPr>
        <w:t xml:space="preserve">4. </w:t>
      </w:r>
      <w:r w:rsidRPr="000A5EB0">
        <w:rPr>
          <w:szCs w:val="28"/>
        </w:rPr>
        <w:t>Признать утратившими силу:</w:t>
      </w:r>
    </w:p>
    <w:p w:rsidR="00267C1C" w:rsidRDefault="00267C1C" w:rsidP="00975845">
      <w:pPr>
        <w:spacing w:line="360" w:lineRule="exact"/>
        <w:ind w:firstLine="720"/>
        <w:jc w:val="both"/>
        <w:rPr>
          <w:szCs w:val="28"/>
        </w:rPr>
      </w:pPr>
      <w:r>
        <w:rPr>
          <w:szCs w:val="28"/>
        </w:rPr>
        <w:t>4.1.</w:t>
      </w:r>
      <w:r w:rsidR="00975845">
        <w:rPr>
          <w:szCs w:val="28"/>
        </w:rPr>
        <w:t> </w:t>
      </w:r>
      <w:r w:rsidRPr="00A534CE">
        <w:rPr>
          <w:szCs w:val="28"/>
        </w:rPr>
        <w:t>постановление главы Пермского муниципального района от</w:t>
      </w:r>
      <w:r>
        <w:rPr>
          <w:szCs w:val="28"/>
        </w:rPr>
        <w:t xml:space="preserve"> 07</w:t>
      </w:r>
      <w:r w:rsidR="00975845">
        <w:rPr>
          <w:szCs w:val="28"/>
        </w:rPr>
        <w:t xml:space="preserve"> февраля </w:t>
      </w:r>
      <w:r>
        <w:rPr>
          <w:szCs w:val="28"/>
        </w:rPr>
        <w:t xml:space="preserve">2012 </w:t>
      </w:r>
      <w:r w:rsidR="00975845">
        <w:rPr>
          <w:szCs w:val="28"/>
        </w:rPr>
        <w:t xml:space="preserve">г. </w:t>
      </w:r>
      <w:r>
        <w:rPr>
          <w:szCs w:val="28"/>
        </w:rPr>
        <w:t>№ 2 «</w:t>
      </w:r>
      <w:r>
        <w:t>О создании Межведомственного совета по противодействию коррупции при главе Пермского муниципального района</w:t>
      </w:r>
      <w:r>
        <w:rPr>
          <w:szCs w:val="28"/>
        </w:rPr>
        <w:t>»;</w:t>
      </w:r>
    </w:p>
    <w:p w:rsidR="00267C1C" w:rsidRDefault="00267C1C" w:rsidP="00975845">
      <w:pPr>
        <w:spacing w:line="360" w:lineRule="exact"/>
        <w:ind w:firstLine="720"/>
        <w:jc w:val="both"/>
        <w:rPr>
          <w:szCs w:val="28"/>
        </w:rPr>
      </w:pPr>
      <w:r>
        <w:rPr>
          <w:szCs w:val="28"/>
        </w:rPr>
        <w:t>4.2.</w:t>
      </w:r>
      <w:r w:rsidR="00975845">
        <w:rPr>
          <w:szCs w:val="28"/>
        </w:rPr>
        <w:t> </w:t>
      </w:r>
      <w:r w:rsidRPr="00A534CE">
        <w:rPr>
          <w:szCs w:val="28"/>
        </w:rPr>
        <w:t>постановление главы Пермского муниципального района от</w:t>
      </w:r>
      <w:r>
        <w:rPr>
          <w:szCs w:val="28"/>
        </w:rPr>
        <w:t xml:space="preserve"> 29</w:t>
      </w:r>
      <w:r w:rsidR="00975845">
        <w:rPr>
          <w:szCs w:val="28"/>
        </w:rPr>
        <w:t xml:space="preserve"> февраля </w:t>
      </w:r>
      <w:r>
        <w:rPr>
          <w:szCs w:val="28"/>
        </w:rPr>
        <w:t xml:space="preserve">2012 </w:t>
      </w:r>
      <w:r w:rsidR="00975845">
        <w:rPr>
          <w:szCs w:val="28"/>
        </w:rPr>
        <w:t xml:space="preserve">г. </w:t>
      </w:r>
      <w:r>
        <w:rPr>
          <w:szCs w:val="28"/>
        </w:rPr>
        <w:t>№ 3 «О внесении дополнений в состав</w:t>
      </w:r>
      <w:r>
        <w:t xml:space="preserve"> Межведомственного совета по противодействию коррупции при главе Пермского муниципального района, утвержденный постановлением от 07.02.2012 № 2»</w:t>
      </w:r>
      <w:r>
        <w:rPr>
          <w:szCs w:val="28"/>
        </w:rPr>
        <w:t>;</w:t>
      </w:r>
    </w:p>
    <w:p w:rsidR="000205FD" w:rsidRPr="000205FD" w:rsidRDefault="000205FD" w:rsidP="00975845">
      <w:pPr>
        <w:spacing w:line="360" w:lineRule="exact"/>
        <w:ind w:firstLine="720"/>
        <w:jc w:val="both"/>
      </w:pPr>
      <w:r>
        <w:rPr>
          <w:szCs w:val="28"/>
        </w:rPr>
        <w:lastRenderedPageBreak/>
        <w:t xml:space="preserve">4.3. </w:t>
      </w:r>
      <w:r w:rsidRPr="00A534CE">
        <w:rPr>
          <w:szCs w:val="28"/>
        </w:rPr>
        <w:t>постановление главы Пермского муниципального района от</w:t>
      </w:r>
      <w:r w:rsidR="00011F3B"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9832340</wp:posOffset>
                </wp:positionV>
                <wp:extent cx="3383280" cy="375285"/>
                <wp:effectExtent l="0" t="0" r="0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5FD" w:rsidRDefault="000205FD" w:rsidP="000205FD">
                            <w:pPr>
                              <w:pStyle w:val="a9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9" type="#_x0000_t202" style="position:absolute;left:0;text-align:left;margin-left:70.9pt;margin-top:774.2pt;width:266.4pt;height:29.5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" o:allowincell="f" filled="f" stroked="f">
                <v:textbox inset="0,0,0,0">
                  <w:txbxContent>
                    <w:p w:rsidR="000205FD" w:rsidRDefault="000205FD" w:rsidP="000205FD">
                      <w:pPr>
                        <w:pStyle w:val="a9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Cs w:val="28"/>
        </w:rPr>
        <w:t xml:space="preserve"> 13</w:t>
      </w:r>
      <w:r w:rsidR="00975845">
        <w:rPr>
          <w:szCs w:val="28"/>
        </w:rPr>
        <w:t xml:space="preserve"> января </w:t>
      </w:r>
      <w:r>
        <w:rPr>
          <w:szCs w:val="28"/>
        </w:rPr>
        <w:t xml:space="preserve">2017 </w:t>
      </w:r>
      <w:r w:rsidR="00975845">
        <w:rPr>
          <w:szCs w:val="28"/>
        </w:rPr>
        <w:t xml:space="preserve">г. </w:t>
      </w:r>
      <w:r>
        <w:rPr>
          <w:szCs w:val="28"/>
        </w:rPr>
        <w:t xml:space="preserve">№ 2 </w:t>
      </w:r>
      <w:r w:rsidRPr="000205FD">
        <w:rPr>
          <w:szCs w:val="28"/>
        </w:rPr>
        <w:t>«</w:t>
      </w:r>
      <w:r w:rsidRPr="000205FD">
        <w:t>О внесении изменений в состав Межведомственного совета по</w:t>
      </w:r>
      <w:r w:rsidRPr="000205FD">
        <w:rPr>
          <w:szCs w:val="28"/>
        </w:rPr>
        <w:t xml:space="preserve"> </w:t>
      </w:r>
      <w:r w:rsidRPr="002F391C">
        <w:rPr>
          <w:szCs w:val="28"/>
        </w:rPr>
        <w:t>противодействию коррупции при главе Пермского муниципального района</w:t>
      </w:r>
      <w:r>
        <w:rPr>
          <w:szCs w:val="28"/>
        </w:rPr>
        <w:t>, утвержденный постановлением главы Пермского муниципального района от 07.02.2012 № 2 «О создании</w:t>
      </w:r>
      <w:r w:rsidRPr="00FF0B3F">
        <w:t xml:space="preserve"> </w:t>
      </w:r>
      <w:r w:rsidRPr="00FF0B3F">
        <w:rPr>
          <w:szCs w:val="28"/>
        </w:rPr>
        <w:t>Межведомственного совета по противодействию коррупции при главе Пермского муниципального района</w:t>
      </w:r>
      <w:r>
        <w:rPr>
          <w:szCs w:val="28"/>
        </w:rPr>
        <w:t>»</w:t>
      </w:r>
      <w:r w:rsidR="00975845">
        <w:rPr>
          <w:szCs w:val="28"/>
        </w:rPr>
        <w:t>;</w:t>
      </w:r>
    </w:p>
    <w:p w:rsidR="00267C1C" w:rsidRDefault="00267C1C" w:rsidP="00975845">
      <w:pPr>
        <w:spacing w:line="360" w:lineRule="exact"/>
        <w:ind w:firstLine="720"/>
        <w:jc w:val="both"/>
        <w:rPr>
          <w:szCs w:val="28"/>
        </w:rPr>
      </w:pPr>
      <w:r w:rsidRPr="000205FD">
        <w:rPr>
          <w:szCs w:val="28"/>
        </w:rPr>
        <w:t>4.</w:t>
      </w:r>
      <w:r w:rsidR="000205FD">
        <w:rPr>
          <w:szCs w:val="28"/>
        </w:rPr>
        <w:t>4</w:t>
      </w:r>
      <w:r w:rsidRPr="000205FD">
        <w:rPr>
          <w:szCs w:val="28"/>
        </w:rPr>
        <w:t>. постановление главы Пермского</w:t>
      </w:r>
      <w:r w:rsidRPr="00A534CE">
        <w:rPr>
          <w:szCs w:val="28"/>
        </w:rPr>
        <w:t xml:space="preserve"> муниципального района от</w:t>
      </w:r>
      <w:r>
        <w:rPr>
          <w:szCs w:val="28"/>
        </w:rPr>
        <w:t xml:space="preserve"> 26</w:t>
      </w:r>
      <w:r w:rsidR="00975845">
        <w:rPr>
          <w:szCs w:val="28"/>
        </w:rPr>
        <w:t xml:space="preserve"> сентября </w:t>
      </w:r>
      <w:r>
        <w:rPr>
          <w:szCs w:val="28"/>
        </w:rPr>
        <w:t xml:space="preserve">2017 </w:t>
      </w:r>
      <w:r w:rsidR="00975845">
        <w:rPr>
          <w:szCs w:val="28"/>
        </w:rPr>
        <w:t xml:space="preserve">г. </w:t>
      </w:r>
      <w:r>
        <w:rPr>
          <w:szCs w:val="28"/>
        </w:rPr>
        <w:t>№ 128 «О внесении изменений в состав</w:t>
      </w:r>
      <w:r>
        <w:t xml:space="preserve"> Межведомственного совета по противодействию коррупции при главе Пермского муниципального района, утвержденный постановлением главы Пермского муниципального района от 07.02.2012 № 2 «О создании Межведомственного совета по противодействию коррупции при главе Пермского муниципального района</w:t>
      </w:r>
      <w:r>
        <w:rPr>
          <w:szCs w:val="28"/>
        </w:rPr>
        <w:t>»</w:t>
      </w:r>
      <w:r w:rsidR="005F7B0E">
        <w:rPr>
          <w:szCs w:val="28"/>
        </w:rPr>
        <w:t>;</w:t>
      </w:r>
    </w:p>
    <w:p w:rsidR="005F7B0E" w:rsidRPr="005F7B0E" w:rsidRDefault="005F7B0E" w:rsidP="00975845">
      <w:pPr>
        <w:spacing w:line="360" w:lineRule="exact"/>
        <w:ind w:firstLine="720"/>
        <w:jc w:val="both"/>
        <w:rPr>
          <w:szCs w:val="28"/>
        </w:rPr>
      </w:pPr>
      <w:r w:rsidRPr="000205FD">
        <w:rPr>
          <w:szCs w:val="28"/>
        </w:rPr>
        <w:t>4.</w:t>
      </w:r>
      <w:r>
        <w:rPr>
          <w:szCs w:val="28"/>
        </w:rPr>
        <w:t>5</w:t>
      </w:r>
      <w:r w:rsidRPr="000205FD">
        <w:rPr>
          <w:szCs w:val="28"/>
        </w:rPr>
        <w:t>.</w:t>
      </w:r>
      <w:r w:rsidRPr="005F7B0E">
        <w:rPr>
          <w:szCs w:val="28"/>
        </w:rPr>
        <w:t xml:space="preserve"> </w:t>
      </w:r>
      <w:r w:rsidRPr="000205FD">
        <w:rPr>
          <w:szCs w:val="28"/>
        </w:rPr>
        <w:t>постановление главы Пермского</w:t>
      </w:r>
      <w:r w:rsidRPr="00A534CE">
        <w:rPr>
          <w:szCs w:val="28"/>
        </w:rPr>
        <w:t xml:space="preserve"> муниципального района от</w:t>
      </w:r>
      <w:r>
        <w:rPr>
          <w:szCs w:val="28"/>
        </w:rPr>
        <w:t xml:space="preserve"> </w:t>
      </w:r>
      <w:r w:rsidRPr="005F7B0E">
        <w:rPr>
          <w:szCs w:val="28"/>
        </w:rPr>
        <w:t>22</w:t>
      </w:r>
      <w:r w:rsidR="00975845">
        <w:rPr>
          <w:szCs w:val="28"/>
        </w:rPr>
        <w:t xml:space="preserve"> декабря </w:t>
      </w:r>
      <w:r w:rsidRPr="005F7B0E">
        <w:rPr>
          <w:szCs w:val="28"/>
        </w:rPr>
        <w:t xml:space="preserve">2017 </w:t>
      </w:r>
      <w:r w:rsidR="00975845">
        <w:rPr>
          <w:szCs w:val="28"/>
        </w:rPr>
        <w:t xml:space="preserve">г. </w:t>
      </w:r>
      <w:r w:rsidRPr="005F7B0E">
        <w:rPr>
          <w:szCs w:val="28"/>
        </w:rPr>
        <w:t>№ 173 «О внесении изменений в Постановление главы Пермского муниципального района от 07.02.2012 № 2 «О создании Межведомственного совета по противодействию коррупции при главе Пермского муниципального района»</w:t>
      </w:r>
      <w:r>
        <w:rPr>
          <w:szCs w:val="28"/>
        </w:rPr>
        <w:t>.</w:t>
      </w:r>
    </w:p>
    <w:p w:rsidR="00267C1C" w:rsidRDefault="00267C1C" w:rsidP="00975845">
      <w:pPr>
        <w:spacing w:line="360" w:lineRule="exact"/>
        <w:ind w:firstLine="720"/>
        <w:jc w:val="both"/>
        <w:rPr>
          <w:szCs w:val="28"/>
        </w:rPr>
      </w:pPr>
      <w:r>
        <w:rPr>
          <w:szCs w:val="28"/>
        </w:rPr>
        <w:t xml:space="preserve">5. Настоящее постановление разместить на официальном сайте Земского Собрания Пермского муниципального района, на официальном сайте Пермского муниципального района </w:t>
      </w:r>
      <w:hyperlink r:id="rId13" w:history="1">
        <w:r>
          <w:rPr>
            <w:rStyle w:val="ab"/>
            <w:szCs w:val="28"/>
            <w:lang w:val="en-US"/>
          </w:rPr>
          <w:t>www</w:t>
        </w:r>
        <w:r>
          <w:rPr>
            <w:rStyle w:val="ab"/>
            <w:szCs w:val="28"/>
          </w:rPr>
          <w:t>.</w:t>
        </w:r>
        <w:r>
          <w:rPr>
            <w:rStyle w:val="ab"/>
            <w:szCs w:val="28"/>
            <w:lang w:val="en-US"/>
          </w:rPr>
          <w:t>permraion</w:t>
        </w:r>
        <w:r>
          <w:rPr>
            <w:rStyle w:val="ab"/>
            <w:szCs w:val="28"/>
          </w:rPr>
          <w:t>.</w:t>
        </w:r>
        <w:r>
          <w:rPr>
            <w:rStyle w:val="ab"/>
            <w:szCs w:val="28"/>
            <w:lang w:val="en-US"/>
          </w:rPr>
          <w:t>ru</w:t>
        </w:r>
      </w:hyperlink>
      <w:r>
        <w:rPr>
          <w:szCs w:val="28"/>
        </w:rPr>
        <w:t>.</w:t>
      </w:r>
    </w:p>
    <w:p w:rsidR="00975845" w:rsidRDefault="00267C1C" w:rsidP="00975845">
      <w:pPr>
        <w:spacing w:line="360" w:lineRule="exact"/>
        <w:ind w:firstLine="720"/>
        <w:jc w:val="both"/>
        <w:rPr>
          <w:szCs w:val="28"/>
        </w:rPr>
      </w:pPr>
      <w:r>
        <w:rPr>
          <w:szCs w:val="28"/>
        </w:rPr>
        <w:t>6. Настоящее постановление вступает в силу со дня его подписания.</w:t>
      </w:r>
    </w:p>
    <w:p w:rsidR="00267C1C" w:rsidRDefault="00267C1C" w:rsidP="00975845">
      <w:pPr>
        <w:spacing w:line="1440" w:lineRule="exact"/>
        <w:jc w:val="both"/>
        <w:rPr>
          <w:szCs w:val="28"/>
        </w:rPr>
      </w:pPr>
      <w:r>
        <w:rPr>
          <w:szCs w:val="28"/>
        </w:rPr>
        <w:t>И.п. г</w:t>
      </w:r>
      <w:r w:rsidRPr="000A5EB0">
        <w:rPr>
          <w:szCs w:val="28"/>
        </w:rPr>
        <w:t>лав</w:t>
      </w:r>
      <w:r>
        <w:rPr>
          <w:szCs w:val="28"/>
        </w:rPr>
        <w:t>ы</w:t>
      </w:r>
      <w:r w:rsidRPr="000A5EB0">
        <w:rPr>
          <w:szCs w:val="28"/>
        </w:rPr>
        <w:t xml:space="preserve"> муниципального района                             </w:t>
      </w:r>
      <w:r>
        <w:rPr>
          <w:szCs w:val="28"/>
        </w:rPr>
        <w:t xml:space="preserve"> </w:t>
      </w:r>
      <w:r w:rsidRPr="000A5EB0">
        <w:rPr>
          <w:szCs w:val="28"/>
        </w:rPr>
        <w:t xml:space="preserve">    </w:t>
      </w:r>
      <w:r>
        <w:rPr>
          <w:szCs w:val="28"/>
        </w:rPr>
        <w:t xml:space="preserve">             </w:t>
      </w:r>
      <w:r w:rsidRPr="000A5EB0">
        <w:rPr>
          <w:szCs w:val="28"/>
        </w:rPr>
        <w:t xml:space="preserve">       </w:t>
      </w:r>
      <w:r>
        <w:rPr>
          <w:szCs w:val="28"/>
        </w:rPr>
        <w:t>В.П. Ваганов</w:t>
      </w:r>
    </w:p>
    <w:p w:rsidR="00157288" w:rsidRDefault="00157288" w:rsidP="008207D3">
      <w:pPr>
        <w:pStyle w:val="a5"/>
        <w:ind w:left="7854" w:firstLine="0"/>
        <w:jc w:val="left"/>
        <w:rPr>
          <w:szCs w:val="28"/>
        </w:rPr>
      </w:pPr>
    </w:p>
    <w:p w:rsidR="00267C1C" w:rsidRDefault="00267C1C" w:rsidP="008207D3">
      <w:pPr>
        <w:pStyle w:val="a5"/>
        <w:ind w:left="7854" w:firstLine="0"/>
        <w:jc w:val="left"/>
        <w:rPr>
          <w:szCs w:val="28"/>
        </w:rPr>
      </w:pPr>
    </w:p>
    <w:p w:rsidR="00267C1C" w:rsidRDefault="00267C1C" w:rsidP="008207D3">
      <w:pPr>
        <w:pStyle w:val="a5"/>
        <w:ind w:left="7854" w:firstLine="0"/>
        <w:jc w:val="left"/>
        <w:rPr>
          <w:szCs w:val="28"/>
        </w:rPr>
      </w:pPr>
    </w:p>
    <w:p w:rsidR="00267C1C" w:rsidRDefault="00267C1C" w:rsidP="008207D3">
      <w:pPr>
        <w:pStyle w:val="a5"/>
        <w:ind w:left="7854" w:firstLine="0"/>
        <w:jc w:val="left"/>
        <w:rPr>
          <w:szCs w:val="28"/>
        </w:rPr>
      </w:pPr>
    </w:p>
    <w:p w:rsidR="00267C1C" w:rsidRDefault="00267C1C" w:rsidP="008207D3">
      <w:pPr>
        <w:pStyle w:val="a5"/>
        <w:ind w:left="7854" w:firstLine="0"/>
        <w:jc w:val="left"/>
        <w:rPr>
          <w:szCs w:val="28"/>
        </w:rPr>
      </w:pPr>
    </w:p>
    <w:p w:rsidR="00267C1C" w:rsidRDefault="00267C1C" w:rsidP="008207D3">
      <w:pPr>
        <w:pStyle w:val="a5"/>
        <w:ind w:left="7854" w:firstLine="0"/>
        <w:jc w:val="left"/>
        <w:rPr>
          <w:szCs w:val="28"/>
        </w:rPr>
      </w:pPr>
    </w:p>
    <w:p w:rsidR="00267C1C" w:rsidRDefault="00267C1C" w:rsidP="008207D3">
      <w:pPr>
        <w:pStyle w:val="a5"/>
        <w:ind w:left="7854" w:firstLine="0"/>
        <w:jc w:val="left"/>
        <w:rPr>
          <w:szCs w:val="28"/>
        </w:rPr>
      </w:pPr>
    </w:p>
    <w:p w:rsidR="00157288" w:rsidRDefault="00157288" w:rsidP="008207D3">
      <w:pPr>
        <w:pStyle w:val="a5"/>
        <w:ind w:left="7854" w:firstLine="0"/>
        <w:jc w:val="left"/>
        <w:rPr>
          <w:szCs w:val="28"/>
        </w:rPr>
      </w:pPr>
    </w:p>
    <w:p w:rsidR="00157288" w:rsidRDefault="00157288" w:rsidP="001C6328">
      <w:pPr>
        <w:pStyle w:val="a5"/>
        <w:ind w:firstLine="0"/>
        <w:jc w:val="left"/>
        <w:rPr>
          <w:szCs w:val="28"/>
        </w:rPr>
      </w:pPr>
    </w:p>
    <w:p w:rsidR="00E00E99" w:rsidRDefault="00E00E99" w:rsidP="001C6328">
      <w:pPr>
        <w:pStyle w:val="a5"/>
        <w:ind w:firstLine="0"/>
        <w:jc w:val="left"/>
        <w:rPr>
          <w:szCs w:val="28"/>
        </w:rPr>
      </w:pPr>
    </w:p>
    <w:p w:rsidR="00E00E99" w:rsidRDefault="00E00E99" w:rsidP="001C6328">
      <w:pPr>
        <w:pStyle w:val="a5"/>
        <w:ind w:firstLine="0"/>
        <w:jc w:val="left"/>
        <w:rPr>
          <w:szCs w:val="28"/>
        </w:rPr>
      </w:pPr>
    </w:p>
    <w:p w:rsidR="00E00E99" w:rsidRDefault="00E00E99" w:rsidP="001C6328">
      <w:pPr>
        <w:pStyle w:val="a5"/>
        <w:ind w:firstLine="0"/>
        <w:jc w:val="left"/>
        <w:rPr>
          <w:szCs w:val="28"/>
        </w:rPr>
      </w:pPr>
    </w:p>
    <w:p w:rsidR="00E00E99" w:rsidRDefault="00E00E99" w:rsidP="005F7B0E">
      <w:pPr>
        <w:pStyle w:val="a5"/>
        <w:tabs>
          <w:tab w:val="left" w:pos="5387"/>
        </w:tabs>
        <w:ind w:firstLine="0"/>
        <w:jc w:val="left"/>
        <w:rPr>
          <w:szCs w:val="28"/>
        </w:rPr>
      </w:pPr>
    </w:p>
    <w:p w:rsidR="00E00E99" w:rsidRDefault="00E00E99" w:rsidP="001C6328">
      <w:pPr>
        <w:pStyle w:val="a5"/>
        <w:ind w:firstLine="0"/>
        <w:jc w:val="left"/>
        <w:rPr>
          <w:szCs w:val="28"/>
        </w:rPr>
      </w:pPr>
    </w:p>
    <w:p w:rsidR="00267C1C" w:rsidRDefault="00267C1C" w:rsidP="008E2FDB">
      <w:pPr>
        <w:pStyle w:val="a5"/>
        <w:spacing w:line="240" w:lineRule="exact"/>
        <w:ind w:right="-144" w:firstLine="0"/>
        <w:jc w:val="left"/>
        <w:rPr>
          <w:szCs w:val="28"/>
        </w:rPr>
      </w:pPr>
    </w:p>
    <w:p w:rsidR="00975845" w:rsidRDefault="00975845" w:rsidP="008E2FDB">
      <w:pPr>
        <w:pStyle w:val="a5"/>
        <w:spacing w:line="240" w:lineRule="exact"/>
        <w:ind w:right="-144" w:firstLine="0"/>
        <w:jc w:val="left"/>
        <w:rPr>
          <w:szCs w:val="28"/>
        </w:rPr>
      </w:pPr>
    </w:p>
    <w:p w:rsidR="00267C1C" w:rsidRPr="004105A6" w:rsidRDefault="00107D16" w:rsidP="008E2FDB">
      <w:pPr>
        <w:pStyle w:val="a5"/>
        <w:spacing w:line="240" w:lineRule="exact"/>
        <w:ind w:left="5670" w:firstLine="0"/>
        <w:jc w:val="lef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303787" w:rsidRPr="004105A6">
        <w:rPr>
          <w:szCs w:val="28"/>
        </w:rPr>
        <w:t>1</w:t>
      </w:r>
    </w:p>
    <w:p w:rsidR="00FF3EDF" w:rsidRPr="004105A6" w:rsidRDefault="00303787" w:rsidP="008E2FDB">
      <w:pPr>
        <w:pStyle w:val="a5"/>
        <w:tabs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</w:tabs>
        <w:spacing w:line="240" w:lineRule="exact"/>
        <w:ind w:left="5670" w:firstLine="0"/>
        <w:jc w:val="left"/>
        <w:rPr>
          <w:szCs w:val="28"/>
        </w:rPr>
      </w:pPr>
      <w:r w:rsidRPr="004105A6">
        <w:rPr>
          <w:szCs w:val="28"/>
        </w:rPr>
        <w:t>к постановлению</w:t>
      </w:r>
      <w:r w:rsidR="00FF3EDF" w:rsidRPr="004105A6">
        <w:rPr>
          <w:szCs w:val="28"/>
        </w:rPr>
        <w:t xml:space="preserve"> главы Пермского муниципального района</w:t>
      </w:r>
    </w:p>
    <w:p w:rsidR="00303787" w:rsidRPr="004105A6" w:rsidRDefault="00303787" w:rsidP="008E2FDB">
      <w:pPr>
        <w:pStyle w:val="a5"/>
        <w:spacing w:line="240" w:lineRule="exact"/>
        <w:ind w:left="5670" w:firstLine="0"/>
        <w:jc w:val="left"/>
        <w:rPr>
          <w:szCs w:val="28"/>
        </w:rPr>
      </w:pPr>
      <w:r w:rsidRPr="004105A6">
        <w:rPr>
          <w:szCs w:val="28"/>
        </w:rPr>
        <w:t xml:space="preserve">от </w:t>
      </w:r>
      <w:r w:rsidR="00193B29">
        <w:rPr>
          <w:szCs w:val="28"/>
        </w:rPr>
        <w:t xml:space="preserve">19.01.2021 </w:t>
      </w:r>
      <w:r w:rsidRPr="004105A6">
        <w:rPr>
          <w:szCs w:val="28"/>
        </w:rPr>
        <w:t xml:space="preserve">№ </w:t>
      </w:r>
      <w:r w:rsidR="00267C1C" w:rsidRPr="004105A6">
        <w:rPr>
          <w:szCs w:val="28"/>
        </w:rPr>
        <w:t>_</w:t>
      </w:r>
      <w:r w:rsidR="00193B29" w:rsidRPr="00193B29">
        <w:rPr>
          <w:szCs w:val="28"/>
        </w:rPr>
        <w:t>СЭД-2021-299-01-01-02-05С-5</w:t>
      </w:r>
    </w:p>
    <w:p w:rsidR="00C354F1" w:rsidRDefault="00C354F1" w:rsidP="00C354F1">
      <w:pPr>
        <w:pStyle w:val="a5"/>
        <w:spacing w:line="240" w:lineRule="auto"/>
        <w:ind w:left="5670" w:firstLine="0"/>
        <w:jc w:val="left"/>
        <w:rPr>
          <w:color w:val="FF0000"/>
          <w:szCs w:val="28"/>
        </w:rPr>
      </w:pPr>
    </w:p>
    <w:p w:rsidR="00C354F1" w:rsidRDefault="00C354F1" w:rsidP="00C354F1">
      <w:pPr>
        <w:pStyle w:val="a5"/>
        <w:spacing w:line="240" w:lineRule="auto"/>
        <w:ind w:left="5670" w:firstLine="0"/>
        <w:jc w:val="left"/>
        <w:rPr>
          <w:color w:val="FF0000"/>
          <w:szCs w:val="28"/>
        </w:rPr>
      </w:pPr>
    </w:p>
    <w:p w:rsidR="005F7B0E" w:rsidRPr="00171212" w:rsidRDefault="006D67CD" w:rsidP="00975845">
      <w:pPr>
        <w:tabs>
          <w:tab w:val="left" w:pos="4536"/>
        </w:tabs>
        <w:suppressAutoHyphens/>
        <w:spacing w:after="120" w:line="240" w:lineRule="exact"/>
        <w:ind w:firstLine="709"/>
        <w:jc w:val="center"/>
        <w:rPr>
          <w:b/>
          <w:caps/>
          <w:szCs w:val="28"/>
        </w:rPr>
      </w:pPr>
      <w:r w:rsidRPr="00171212">
        <w:rPr>
          <w:b/>
          <w:caps/>
          <w:szCs w:val="28"/>
        </w:rPr>
        <w:t>Положение</w:t>
      </w:r>
    </w:p>
    <w:p w:rsidR="006D67CD" w:rsidRPr="00171212" w:rsidRDefault="006D67CD" w:rsidP="00171212">
      <w:pPr>
        <w:suppressAutoHyphens/>
        <w:spacing w:line="240" w:lineRule="exact"/>
        <w:ind w:firstLine="709"/>
        <w:jc w:val="center"/>
        <w:rPr>
          <w:b/>
          <w:szCs w:val="28"/>
        </w:rPr>
      </w:pPr>
      <w:r w:rsidRPr="00171212">
        <w:rPr>
          <w:b/>
          <w:smallCaps/>
          <w:szCs w:val="28"/>
        </w:rPr>
        <w:t xml:space="preserve"> </w:t>
      </w:r>
      <w:r w:rsidRPr="00171212">
        <w:rPr>
          <w:b/>
          <w:szCs w:val="28"/>
        </w:rPr>
        <w:t xml:space="preserve">о Межведомственном совете по противодействию коррупции при главе </w:t>
      </w:r>
    </w:p>
    <w:p w:rsidR="00303787" w:rsidRPr="00171212" w:rsidRDefault="006D67CD" w:rsidP="00171212">
      <w:pPr>
        <w:suppressAutoHyphens/>
        <w:spacing w:line="240" w:lineRule="exact"/>
        <w:ind w:firstLine="709"/>
        <w:jc w:val="center"/>
        <w:rPr>
          <w:b/>
          <w:szCs w:val="28"/>
        </w:rPr>
      </w:pPr>
      <w:r w:rsidRPr="00171212">
        <w:rPr>
          <w:b/>
          <w:szCs w:val="28"/>
        </w:rPr>
        <w:t>Пермского муниципального района</w:t>
      </w:r>
    </w:p>
    <w:p w:rsidR="00303787" w:rsidRPr="004105A6" w:rsidRDefault="00303787" w:rsidP="004105A6">
      <w:pPr>
        <w:suppressAutoHyphens/>
        <w:ind w:firstLine="709"/>
        <w:jc w:val="center"/>
        <w:rPr>
          <w:szCs w:val="28"/>
        </w:rPr>
      </w:pPr>
    </w:p>
    <w:p w:rsidR="00303787" w:rsidRPr="004C6D2A" w:rsidRDefault="00303787" w:rsidP="004C6D2A">
      <w:pPr>
        <w:numPr>
          <w:ilvl w:val="0"/>
          <w:numId w:val="4"/>
        </w:numPr>
        <w:suppressAutoHyphens/>
        <w:spacing w:line="360" w:lineRule="exact"/>
        <w:jc w:val="center"/>
        <w:rPr>
          <w:b/>
          <w:szCs w:val="28"/>
        </w:rPr>
      </w:pPr>
      <w:r w:rsidRPr="004C6D2A">
        <w:rPr>
          <w:b/>
          <w:szCs w:val="28"/>
        </w:rPr>
        <w:t>Общие положения</w:t>
      </w:r>
    </w:p>
    <w:p w:rsidR="004C6D2A" w:rsidRDefault="004C6D2A" w:rsidP="004C6D2A">
      <w:pPr>
        <w:suppressAutoHyphens/>
        <w:spacing w:line="360" w:lineRule="exact"/>
        <w:ind w:left="1429"/>
        <w:rPr>
          <w:szCs w:val="28"/>
        </w:rPr>
      </w:pPr>
    </w:p>
    <w:p w:rsidR="00303787" w:rsidRPr="009A3DE4" w:rsidRDefault="00CC3091" w:rsidP="00303787">
      <w:pPr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9C18A1">
        <w:rPr>
          <w:szCs w:val="28"/>
        </w:rPr>
        <w:t>1</w:t>
      </w:r>
      <w:r w:rsidR="00303787" w:rsidRPr="009A3DE4">
        <w:rPr>
          <w:szCs w:val="28"/>
        </w:rPr>
        <w:t>.</w:t>
      </w:r>
      <w:r>
        <w:rPr>
          <w:szCs w:val="28"/>
        </w:rPr>
        <w:t> </w:t>
      </w:r>
      <w:r w:rsidR="00303787" w:rsidRPr="009A3DE4">
        <w:rPr>
          <w:szCs w:val="28"/>
        </w:rPr>
        <w:t xml:space="preserve">Межведомственный </w:t>
      </w:r>
      <w:r w:rsidR="00303787" w:rsidRPr="009A3DE4">
        <w:rPr>
          <w:color w:val="000000"/>
          <w:szCs w:val="28"/>
        </w:rPr>
        <w:t>совет</w:t>
      </w:r>
      <w:r w:rsidR="00303787" w:rsidRPr="009A3DE4">
        <w:rPr>
          <w:szCs w:val="28"/>
        </w:rPr>
        <w:t xml:space="preserve"> по противодействию коррупции при главе </w:t>
      </w:r>
      <w:r w:rsidR="009A3DE4" w:rsidRPr="009A3DE4">
        <w:rPr>
          <w:szCs w:val="28"/>
        </w:rPr>
        <w:t>Пермского муниципального района</w:t>
      </w:r>
      <w:r w:rsidR="00303787" w:rsidRPr="009A3DE4">
        <w:rPr>
          <w:szCs w:val="28"/>
        </w:rPr>
        <w:t xml:space="preserve"> (далее </w:t>
      </w:r>
      <w:r w:rsidR="00975845">
        <w:t>–</w:t>
      </w:r>
      <w:r w:rsidR="00303787" w:rsidRPr="009A3DE4">
        <w:rPr>
          <w:szCs w:val="28"/>
        </w:rPr>
        <w:t xml:space="preserve"> Совет) создается в целях создания системы противодействия коррупции и устранения причин, ее порождающих.</w:t>
      </w:r>
    </w:p>
    <w:p w:rsidR="00303787" w:rsidRDefault="00CC3091" w:rsidP="00303787">
      <w:pPr>
        <w:suppressAutoHyphens/>
        <w:spacing w:line="360" w:lineRule="exact"/>
        <w:ind w:firstLine="709"/>
        <w:jc w:val="both"/>
        <w:rPr>
          <w:i/>
          <w:szCs w:val="28"/>
        </w:rPr>
      </w:pPr>
      <w:r>
        <w:rPr>
          <w:szCs w:val="28"/>
        </w:rPr>
        <w:t>1.</w:t>
      </w:r>
      <w:r w:rsidR="00303787">
        <w:rPr>
          <w:szCs w:val="28"/>
        </w:rPr>
        <w:t>2.</w:t>
      </w:r>
      <w:r>
        <w:rPr>
          <w:szCs w:val="28"/>
        </w:rPr>
        <w:t> </w:t>
      </w:r>
      <w:r w:rsidR="00303787">
        <w:rPr>
          <w:szCs w:val="28"/>
        </w:rPr>
        <w:t xml:space="preserve">Совет является </w:t>
      </w:r>
      <w:r w:rsidR="004147C4">
        <w:rPr>
          <w:szCs w:val="28"/>
        </w:rPr>
        <w:t>постоянно действующим совещательно-</w:t>
      </w:r>
      <w:r w:rsidR="00303787">
        <w:rPr>
          <w:szCs w:val="28"/>
        </w:rPr>
        <w:t>координационным органом.</w:t>
      </w:r>
    </w:p>
    <w:p w:rsidR="00303787" w:rsidRPr="000E3F9B" w:rsidRDefault="00CC3091" w:rsidP="00303787">
      <w:pPr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303787" w:rsidRPr="000E3F9B">
        <w:rPr>
          <w:szCs w:val="28"/>
        </w:rPr>
        <w:t xml:space="preserve">3. Совет в своей деятельности руководствуется Конституцией Российской Федерации, федеральным законодательством, законодательством Пермского края и </w:t>
      </w:r>
      <w:r w:rsidR="000E3F9B" w:rsidRPr="000E3F9B">
        <w:rPr>
          <w:szCs w:val="28"/>
        </w:rPr>
        <w:t>нормативными актами Пермского муниципального района</w:t>
      </w:r>
      <w:r w:rsidR="002C11A1">
        <w:rPr>
          <w:szCs w:val="28"/>
        </w:rPr>
        <w:t xml:space="preserve">, а также настоящим </w:t>
      </w:r>
      <w:r w:rsidR="00975845">
        <w:rPr>
          <w:szCs w:val="28"/>
        </w:rPr>
        <w:t>П</w:t>
      </w:r>
      <w:r w:rsidR="004147C4">
        <w:rPr>
          <w:szCs w:val="28"/>
        </w:rPr>
        <w:t>оложением</w:t>
      </w:r>
      <w:r w:rsidR="00303787" w:rsidRPr="000E3F9B">
        <w:rPr>
          <w:szCs w:val="28"/>
        </w:rPr>
        <w:t>.</w:t>
      </w:r>
    </w:p>
    <w:p w:rsidR="00303787" w:rsidRDefault="00CC3091" w:rsidP="00303787">
      <w:pPr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303787">
        <w:rPr>
          <w:szCs w:val="28"/>
        </w:rPr>
        <w:t>4. Основными задачами Совета являются:</w:t>
      </w:r>
    </w:p>
    <w:p w:rsidR="000B69BD" w:rsidRPr="000B69BD" w:rsidRDefault="00CC3091" w:rsidP="000B69BD">
      <w:pPr>
        <w:suppressAutoHyphens/>
        <w:spacing w:line="360" w:lineRule="exact"/>
        <w:ind w:firstLine="709"/>
        <w:jc w:val="both"/>
        <w:rPr>
          <w:szCs w:val="28"/>
        </w:rPr>
      </w:pPr>
      <w:r>
        <w:rPr>
          <w:color w:val="000000"/>
          <w:szCs w:val="28"/>
        </w:rPr>
        <w:t>1.</w:t>
      </w:r>
      <w:r w:rsidR="009C18A1" w:rsidRPr="000B69BD">
        <w:rPr>
          <w:color w:val="000000"/>
          <w:szCs w:val="28"/>
        </w:rPr>
        <w:t xml:space="preserve">4.1. </w:t>
      </w:r>
      <w:r w:rsidR="000B69BD" w:rsidRPr="000B69BD">
        <w:rPr>
          <w:color w:val="000000"/>
          <w:szCs w:val="28"/>
        </w:rPr>
        <w:t>подготовка предложений главе Пермского муниципального образования, касающихся реализации политики</w:t>
      </w:r>
      <w:r w:rsidR="000B69BD" w:rsidRPr="000B69BD">
        <w:rPr>
          <w:szCs w:val="28"/>
        </w:rPr>
        <w:t xml:space="preserve"> в области противодействия коррупции;</w:t>
      </w:r>
    </w:p>
    <w:p w:rsidR="000B69BD" w:rsidRPr="000B69BD" w:rsidRDefault="00CC3091" w:rsidP="000B69BD">
      <w:pPr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9C18A1" w:rsidRPr="000B69BD">
        <w:rPr>
          <w:szCs w:val="28"/>
        </w:rPr>
        <w:t xml:space="preserve">4.2. </w:t>
      </w:r>
      <w:r w:rsidR="000B69BD" w:rsidRPr="000B69BD">
        <w:rPr>
          <w:szCs w:val="28"/>
        </w:rPr>
        <w:t>координация деятельности органов местного самоуправления</w:t>
      </w:r>
      <w:r w:rsidR="000500A2">
        <w:rPr>
          <w:szCs w:val="28"/>
        </w:rPr>
        <w:t xml:space="preserve"> Пермского муниципального района</w:t>
      </w:r>
      <w:r w:rsidR="000B69BD" w:rsidRPr="000B69BD">
        <w:rPr>
          <w:szCs w:val="28"/>
        </w:rPr>
        <w:t xml:space="preserve"> по реализации политики в области противодействия коррупции</w:t>
      </w:r>
      <w:r w:rsidR="000B69BD">
        <w:rPr>
          <w:szCs w:val="28"/>
        </w:rPr>
        <w:t>;</w:t>
      </w:r>
      <w:r w:rsidR="000B69BD" w:rsidRPr="000B69BD">
        <w:rPr>
          <w:szCs w:val="28"/>
        </w:rPr>
        <w:t xml:space="preserve"> </w:t>
      </w:r>
    </w:p>
    <w:p w:rsidR="000B69BD" w:rsidRDefault="00CC3091" w:rsidP="000B69BD">
      <w:pPr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0B69BD" w:rsidRPr="000B69BD">
        <w:rPr>
          <w:szCs w:val="28"/>
        </w:rPr>
        <w:t xml:space="preserve">4.3. контроль за реализацией мероприятий, предусмотренных планом противодействия коррупции в органах местного самоуправления </w:t>
      </w:r>
      <w:r w:rsidR="000B69BD">
        <w:rPr>
          <w:szCs w:val="28"/>
        </w:rPr>
        <w:t>Пермского муниципального района.</w:t>
      </w:r>
    </w:p>
    <w:p w:rsidR="000B69BD" w:rsidRPr="00E237E8" w:rsidRDefault="000B69BD" w:rsidP="000B69BD">
      <w:pPr>
        <w:suppressAutoHyphens/>
        <w:spacing w:line="360" w:lineRule="exact"/>
        <w:ind w:firstLine="709"/>
        <w:jc w:val="both"/>
        <w:rPr>
          <w:color w:val="FF0000"/>
          <w:szCs w:val="28"/>
        </w:rPr>
      </w:pPr>
    </w:p>
    <w:p w:rsidR="00303787" w:rsidRDefault="00303787" w:rsidP="004C6D2A">
      <w:pPr>
        <w:numPr>
          <w:ilvl w:val="0"/>
          <w:numId w:val="4"/>
        </w:numPr>
        <w:suppressAutoHyphens/>
        <w:spacing w:line="360" w:lineRule="exact"/>
        <w:jc w:val="center"/>
        <w:rPr>
          <w:b/>
          <w:szCs w:val="28"/>
        </w:rPr>
      </w:pPr>
      <w:r w:rsidRPr="00537205">
        <w:rPr>
          <w:b/>
          <w:szCs w:val="28"/>
        </w:rPr>
        <w:t>Функции</w:t>
      </w:r>
    </w:p>
    <w:p w:rsidR="000B69BD" w:rsidRPr="004C6D2A" w:rsidRDefault="000B69BD" w:rsidP="000B69BD">
      <w:pPr>
        <w:suppressAutoHyphens/>
        <w:spacing w:line="360" w:lineRule="exact"/>
        <w:ind w:left="709"/>
        <w:rPr>
          <w:b/>
          <w:szCs w:val="28"/>
        </w:rPr>
      </w:pPr>
    </w:p>
    <w:p w:rsidR="009C18A1" w:rsidRDefault="00CC3091" w:rsidP="00303787">
      <w:pPr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107D16">
        <w:rPr>
          <w:szCs w:val="28"/>
        </w:rPr>
        <w:t>1</w:t>
      </w:r>
      <w:r w:rsidR="009C18A1">
        <w:rPr>
          <w:szCs w:val="28"/>
        </w:rPr>
        <w:t>. Основными функциями Совета являются:</w:t>
      </w:r>
    </w:p>
    <w:p w:rsidR="00107D16" w:rsidRDefault="00CC3091" w:rsidP="000B69BD">
      <w:pPr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107D16">
        <w:rPr>
          <w:szCs w:val="28"/>
        </w:rPr>
        <w:t>1</w:t>
      </w:r>
      <w:r w:rsidR="000B69BD">
        <w:rPr>
          <w:szCs w:val="28"/>
        </w:rPr>
        <w:t>.1. определение направлений, форм и методов противодействия коррупции, контроль за их реализацией;</w:t>
      </w:r>
    </w:p>
    <w:p w:rsidR="000B69BD" w:rsidRDefault="00CC3091" w:rsidP="000B69BD">
      <w:pPr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107D16">
        <w:rPr>
          <w:szCs w:val="28"/>
        </w:rPr>
        <w:t>1</w:t>
      </w:r>
      <w:r w:rsidR="000B69BD">
        <w:rPr>
          <w:szCs w:val="28"/>
        </w:rPr>
        <w:t>.2. участие в разработке и контроль за реализацией плана противодействия коррупции;</w:t>
      </w:r>
    </w:p>
    <w:p w:rsidR="000B69BD" w:rsidRDefault="00CC3091" w:rsidP="000B69BD">
      <w:pPr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107D16">
        <w:rPr>
          <w:szCs w:val="28"/>
        </w:rPr>
        <w:t>1</w:t>
      </w:r>
      <w:r w:rsidR="000B69BD">
        <w:rPr>
          <w:szCs w:val="28"/>
        </w:rPr>
        <w:t>.3. подготовка предложений по разработке проектов правовых актов и совершенствованию действующих правовых актов в области правового обеспечения противодействия коррупции</w:t>
      </w:r>
      <w:r w:rsidR="007A2E24">
        <w:rPr>
          <w:szCs w:val="28"/>
        </w:rPr>
        <w:t xml:space="preserve"> и минимизации рисков в коррупционных проявлений в деятельности</w:t>
      </w:r>
      <w:r w:rsidR="00107D16">
        <w:rPr>
          <w:szCs w:val="28"/>
        </w:rPr>
        <w:t>;</w:t>
      </w:r>
    </w:p>
    <w:p w:rsidR="000B69BD" w:rsidRDefault="00CC3091" w:rsidP="000B69BD">
      <w:pPr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107D16">
        <w:rPr>
          <w:szCs w:val="28"/>
        </w:rPr>
        <w:t>1</w:t>
      </w:r>
      <w:r w:rsidR="000B69BD">
        <w:rPr>
          <w:szCs w:val="28"/>
        </w:rPr>
        <w:t xml:space="preserve">.4. подготовка предложений и организация мероприятий по совершенствованию системы взаимодействия органов местного самоуправления Пермского муниципального района, правоохранительных, надзорных, контрольных органов и общественности в целях противодействия коррупции;   </w:t>
      </w:r>
    </w:p>
    <w:p w:rsidR="000B69BD" w:rsidRDefault="00CC3091" w:rsidP="000B69BD">
      <w:pPr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107D16">
        <w:rPr>
          <w:szCs w:val="28"/>
        </w:rPr>
        <w:t>1</w:t>
      </w:r>
      <w:r w:rsidR="000B69BD">
        <w:rPr>
          <w:szCs w:val="28"/>
        </w:rPr>
        <w:t>.5. разработка предложений по информационной и методической поддержке органов</w:t>
      </w:r>
      <w:r w:rsidR="000500A2">
        <w:rPr>
          <w:szCs w:val="28"/>
        </w:rPr>
        <w:t xml:space="preserve"> местного</w:t>
      </w:r>
      <w:r w:rsidR="000B69BD">
        <w:rPr>
          <w:szCs w:val="28"/>
        </w:rPr>
        <w:t xml:space="preserve"> </w:t>
      </w:r>
      <w:r w:rsidR="000B69BD" w:rsidRPr="000B69BD">
        <w:rPr>
          <w:szCs w:val="28"/>
        </w:rPr>
        <w:t xml:space="preserve">самоуправления </w:t>
      </w:r>
      <w:r w:rsidR="000500A2">
        <w:rPr>
          <w:szCs w:val="28"/>
        </w:rPr>
        <w:t xml:space="preserve">сельских </w:t>
      </w:r>
      <w:r w:rsidR="000B69BD" w:rsidRPr="000B69BD">
        <w:rPr>
          <w:szCs w:val="28"/>
        </w:rPr>
        <w:t>поселений</w:t>
      </w:r>
      <w:r w:rsidR="000500A2">
        <w:rPr>
          <w:szCs w:val="28"/>
        </w:rPr>
        <w:t>,</w:t>
      </w:r>
      <w:r w:rsidR="000B69BD" w:rsidRPr="000B69BD">
        <w:rPr>
          <w:szCs w:val="28"/>
        </w:rPr>
        <w:t xml:space="preserve"> входящих в состав Пермского муниципального района</w:t>
      </w:r>
      <w:r w:rsidR="00975845">
        <w:rPr>
          <w:szCs w:val="28"/>
        </w:rPr>
        <w:t>,</w:t>
      </w:r>
      <w:r w:rsidR="000B69BD">
        <w:rPr>
          <w:szCs w:val="28"/>
        </w:rPr>
        <w:t xml:space="preserve"> в сфере противодействия коррупции;</w:t>
      </w:r>
    </w:p>
    <w:p w:rsidR="000B69BD" w:rsidRDefault="00CC3091" w:rsidP="000B69BD">
      <w:pPr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107D16">
        <w:rPr>
          <w:szCs w:val="28"/>
        </w:rPr>
        <w:t>1</w:t>
      </w:r>
      <w:r w:rsidR="000B69BD">
        <w:rPr>
          <w:szCs w:val="28"/>
        </w:rPr>
        <w:t xml:space="preserve">.6. подготовка предложений и рекомендаций по организации взаимодействия </w:t>
      </w:r>
      <w:r w:rsidR="000B69BD" w:rsidRPr="00A70882">
        <w:rPr>
          <w:szCs w:val="28"/>
        </w:rPr>
        <w:t xml:space="preserve">населения, организаций, предприятий и учреждений, органов местного самоуправления Пермского муниципального района, общественных объединений и </w:t>
      </w:r>
      <w:r w:rsidR="000500A2">
        <w:rPr>
          <w:szCs w:val="28"/>
        </w:rPr>
        <w:t>средств массовой информации, направленных</w:t>
      </w:r>
      <w:r w:rsidR="000B69BD" w:rsidRPr="00A70882">
        <w:rPr>
          <w:szCs w:val="28"/>
        </w:rPr>
        <w:t xml:space="preserve"> на противодействие коррупции;</w:t>
      </w:r>
      <w:r w:rsidR="000B69BD">
        <w:rPr>
          <w:szCs w:val="28"/>
        </w:rPr>
        <w:t xml:space="preserve">   </w:t>
      </w:r>
    </w:p>
    <w:p w:rsidR="000B69BD" w:rsidRDefault="00CC3091" w:rsidP="000B69BD">
      <w:pPr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107D16">
        <w:rPr>
          <w:szCs w:val="28"/>
        </w:rPr>
        <w:t>1</w:t>
      </w:r>
      <w:r w:rsidR="000B69BD">
        <w:rPr>
          <w:szCs w:val="28"/>
        </w:rPr>
        <w:t xml:space="preserve">.7. выработка рекомендаций по организации мероприятий в области просвещения и агитации населения, муниципальных служащих в целях формирования у них навыков антикоррупционного поведения, а также нетерпимого отношения к коррупции;   </w:t>
      </w:r>
    </w:p>
    <w:p w:rsidR="000B69BD" w:rsidRDefault="00CC3091" w:rsidP="000B69BD">
      <w:pPr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107D16">
        <w:rPr>
          <w:szCs w:val="28"/>
        </w:rPr>
        <w:t>1</w:t>
      </w:r>
      <w:r w:rsidR="000B69BD">
        <w:rPr>
          <w:szCs w:val="28"/>
        </w:rPr>
        <w:t xml:space="preserve">.8. содействие развитию общественного контроля за реализацией мер по противодействию коррупции;   </w:t>
      </w:r>
    </w:p>
    <w:p w:rsidR="000B69BD" w:rsidRDefault="00CC3091" w:rsidP="000B69BD">
      <w:pPr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107D16">
        <w:rPr>
          <w:szCs w:val="28"/>
        </w:rPr>
        <w:t>1</w:t>
      </w:r>
      <w:r w:rsidR="000B69BD">
        <w:rPr>
          <w:szCs w:val="28"/>
        </w:rPr>
        <w:t xml:space="preserve">.9. поддержка общественных объединений, деятельность которых направлена на противодействие коррупции, помощь в создании антикоррупционных коалиций;   </w:t>
      </w:r>
    </w:p>
    <w:p w:rsidR="000B69BD" w:rsidRDefault="00CC3091" w:rsidP="000B69BD">
      <w:pPr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107D16">
        <w:rPr>
          <w:szCs w:val="28"/>
        </w:rPr>
        <w:t>1</w:t>
      </w:r>
      <w:r w:rsidR="000B69BD">
        <w:rPr>
          <w:szCs w:val="28"/>
        </w:rPr>
        <w:t xml:space="preserve">.10. рассмотрение на заседаниях Совета информации о возникновении конфликтных и иных проблемных ситуаций, свидетельствующих о возможном наличии признаков коррупции;   </w:t>
      </w:r>
    </w:p>
    <w:p w:rsidR="000B69BD" w:rsidRDefault="00CC3091" w:rsidP="000B69BD">
      <w:pPr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107D16">
        <w:rPr>
          <w:szCs w:val="28"/>
        </w:rPr>
        <w:t>1</w:t>
      </w:r>
      <w:r w:rsidR="000B69BD">
        <w:rPr>
          <w:szCs w:val="28"/>
        </w:rPr>
        <w:t xml:space="preserve">.11. анализ и обобщение информации о сферах муниципальной деятельности, имеющих высокую степень коррупционных рисков, разработка предложений и рекомендаций по их минимизации;   </w:t>
      </w:r>
    </w:p>
    <w:p w:rsidR="000B69BD" w:rsidRDefault="00CC3091" w:rsidP="000B69BD">
      <w:pPr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107D16">
        <w:rPr>
          <w:szCs w:val="28"/>
        </w:rPr>
        <w:t>1</w:t>
      </w:r>
      <w:r w:rsidR="000B69BD">
        <w:rPr>
          <w:szCs w:val="28"/>
        </w:rPr>
        <w:t xml:space="preserve">.12. </w:t>
      </w:r>
      <w:r w:rsidR="000B69BD" w:rsidRPr="009318A2">
        <w:rPr>
          <w:szCs w:val="28"/>
        </w:rPr>
        <w:t>анализ информации о поступивших обращениях граждан, должностных и юридических лиц, поступающих в органы местного самоуправления Пермского муниципального района, содержащих сведения о коррупционной деятельности должностных лиц или о фактах склонения к коррупционным правонарушениям;</w:t>
      </w:r>
      <w:r w:rsidR="000B69BD">
        <w:rPr>
          <w:szCs w:val="28"/>
        </w:rPr>
        <w:t xml:space="preserve">   </w:t>
      </w:r>
    </w:p>
    <w:p w:rsidR="000B69BD" w:rsidRDefault="00CC3091" w:rsidP="000B69BD">
      <w:pPr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107D16">
        <w:rPr>
          <w:szCs w:val="28"/>
        </w:rPr>
        <w:t>1</w:t>
      </w:r>
      <w:r w:rsidR="000B69BD">
        <w:rPr>
          <w:szCs w:val="28"/>
        </w:rPr>
        <w:t xml:space="preserve">.13. изучение, анализ и обобщение поступающих в Совет документов и иных материалов о коррупции и противодействии коррупции и информирование компетентных органов о результатах этой работы;   </w:t>
      </w:r>
    </w:p>
    <w:p w:rsidR="000B69BD" w:rsidRDefault="00CC3091" w:rsidP="000B69BD">
      <w:pPr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107D16">
        <w:rPr>
          <w:szCs w:val="28"/>
        </w:rPr>
        <w:t>1</w:t>
      </w:r>
      <w:r w:rsidR="000B69BD">
        <w:rPr>
          <w:szCs w:val="28"/>
        </w:rPr>
        <w:t xml:space="preserve">.14. организация подготовки отчетов о состоянии коррупции и реализации мер антикоррупционной политики в Пермском муниципального районе для представления их в компетентные органы;   </w:t>
      </w:r>
    </w:p>
    <w:p w:rsidR="000B69BD" w:rsidRDefault="00CC3091" w:rsidP="000B69BD">
      <w:pPr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107D16">
        <w:rPr>
          <w:szCs w:val="28"/>
        </w:rPr>
        <w:t>1</w:t>
      </w:r>
      <w:r w:rsidR="000B69BD">
        <w:rPr>
          <w:szCs w:val="28"/>
        </w:rPr>
        <w:t xml:space="preserve">.15. изучение отечественного и зарубежного опыта в сфере противодействия коррупции, подготовка предложений по его использованию;   </w:t>
      </w:r>
    </w:p>
    <w:p w:rsidR="000B69BD" w:rsidRDefault="00CC3091" w:rsidP="000B69BD">
      <w:pPr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107D16">
        <w:rPr>
          <w:szCs w:val="28"/>
        </w:rPr>
        <w:t>1</w:t>
      </w:r>
      <w:r w:rsidR="000B69BD">
        <w:rPr>
          <w:szCs w:val="28"/>
        </w:rPr>
        <w:t xml:space="preserve">.16. ведение переписки по вопросам, имеющим отношение к компетенции Совета;   </w:t>
      </w:r>
    </w:p>
    <w:p w:rsidR="000B69BD" w:rsidRPr="000B69BD" w:rsidRDefault="00CC3091" w:rsidP="00B3562A">
      <w:pPr>
        <w:tabs>
          <w:tab w:val="left" w:pos="1560"/>
        </w:tabs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107D16">
        <w:rPr>
          <w:szCs w:val="28"/>
        </w:rPr>
        <w:t>1</w:t>
      </w:r>
      <w:r w:rsidR="000B69BD">
        <w:rPr>
          <w:szCs w:val="28"/>
        </w:rPr>
        <w:t>.17.</w:t>
      </w:r>
      <w:r w:rsidR="00B3562A">
        <w:rPr>
          <w:szCs w:val="28"/>
        </w:rPr>
        <w:t>     </w:t>
      </w:r>
      <w:r w:rsidR="000B69BD">
        <w:rPr>
          <w:szCs w:val="28"/>
        </w:rPr>
        <w:t>осуществление других функций</w:t>
      </w:r>
      <w:r w:rsidR="00B3562A">
        <w:rPr>
          <w:szCs w:val="28"/>
        </w:rPr>
        <w:t>,</w:t>
      </w:r>
      <w:r w:rsidR="000B69BD">
        <w:rPr>
          <w:szCs w:val="28"/>
        </w:rPr>
        <w:t xml:space="preserve"> </w:t>
      </w:r>
      <w:r w:rsidR="000B69BD" w:rsidRPr="000B69BD">
        <w:rPr>
          <w:szCs w:val="28"/>
        </w:rPr>
        <w:t>предусмотренных законодательством о противодействии коррупции.</w:t>
      </w:r>
    </w:p>
    <w:p w:rsidR="000B69BD" w:rsidRPr="004105A6" w:rsidRDefault="000B69BD" w:rsidP="00303787">
      <w:pPr>
        <w:suppressAutoHyphens/>
        <w:spacing w:line="360" w:lineRule="exact"/>
        <w:ind w:firstLine="709"/>
        <w:jc w:val="both"/>
        <w:rPr>
          <w:szCs w:val="28"/>
        </w:rPr>
      </w:pPr>
    </w:p>
    <w:p w:rsidR="00303787" w:rsidRPr="004105A6" w:rsidRDefault="00303787" w:rsidP="004C6D2A">
      <w:pPr>
        <w:numPr>
          <w:ilvl w:val="0"/>
          <w:numId w:val="4"/>
        </w:numPr>
        <w:suppressAutoHyphens/>
        <w:spacing w:line="360" w:lineRule="exact"/>
        <w:jc w:val="center"/>
        <w:rPr>
          <w:b/>
          <w:szCs w:val="28"/>
        </w:rPr>
      </w:pPr>
      <w:r w:rsidRPr="004105A6">
        <w:rPr>
          <w:b/>
          <w:szCs w:val="28"/>
        </w:rPr>
        <w:t>Права</w:t>
      </w:r>
      <w:r w:rsidR="004C6D2A" w:rsidRPr="004105A6">
        <w:rPr>
          <w:b/>
          <w:szCs w:val="28"/>
        </w:rPr>
        <w:t xml:space="preserve"> </w:t>
      </w:r>
    </w:p>
    <w:p w:rsidR="004C6D2A" w:rsidRPr="004105A6" w:rsidRDefault="004C6D2A" w:rsidP="004C6D2A">
      <w:pPr>
        <w:suppressAutoHyphens/>
        <w:spacing w:line="360" w:lineRule="exact"/>
        <w:ind w:left="1429"/>
        <w:rPr>
          <w:szCs w:val="28"/>
        </w:rPr>
      </w:pPr>
    </w:p>
    <w:p w:rsidR="007A2E24" w:rsidRPr="007A2E24" w:rsidRDefault="00CC3091" w:rsidP="007A2E24">
      <w:pPr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107D16">
        <w:rPr>
          <w:szCs w:val="28"/>
        </w:rPr>
        <w:t>1</w:t>
      </w:r>
      <w:r w:rsidR="00303787" w:rsidRPr="007A2E24">
        <w:rPr>
          <w:szCs w:val="28"/>
        </w:rPr>
        <w:t>. Совет для решения возложенных на него задач имеет право:</w:t>
      </w:r>
    </w:p>
    <w:p w:rsidR="007A2E24" w:rsidRPr="007A2E24" w:rsidRDefault="00CC3091" w:rsidP="007A2E24">
      <w:pPr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107D16">
        <w:rPr>
          <w:szCs w:val="28"/>
        </w:rPr>
        <w:t>1</w:t>
      </w:r>
      <w:r w:rsidR="007A2E24" w:rsidRPr="007A2E24">
        <w:rPr>
          <w:szCs w:val="28"/>
        </w:rPr>
        <w:t>.1. запрашивать и получать в установленном порядке необходимые материалы от органов местного самоуправления;</w:t>
      </w:r>
    </w:p>
    <w:p w:rsidR="007A2E24" w:rsidRPr="007A2E24" w:rsidRDefault="00CC3091" w:rsidP="007A2E24">
      <w:pPr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107D16">
        <w:rPr>
          <w:szCs w:val="28"/>
        </w:rPr>
        <w:t>1</w:t>
      </w:r>
      <w:r w:rsidR="007A2E24" w:rsidRPr="007A2E24">
        <w:rPr>
          <w:szCs w:val="28"/>
        </w:rPr>
        <w:t>.2. приглашать на свои заседания представителей органов местного самоуправления</w:t>
      </w:r>
      <w:r w:rsidR="000500A2">
        <w:rPr>
          <w:szCs w:val="28"/>
        </w:rPr>
        <w:t xml:space="preserve"> Пермского муниципального района, сельских </w:t>
      </w:r>
      <w:r w:rsidR="000500A2" w:rsidRPr="000B69BD">
        <w:rPr>
          <w:szCs w:val="28"/>
        </w:rPr>
        <w:t>поселений</w:t>
      </w:r>
      <w:r w:rsidR="000500A2">
        <w:rPr>
          <w:szCs w:val="28"/>
        </w:rPr>
        <w:t>,</w:t>
      </w:r>
      <w:r w:rsidR="000500A2" w:rsidRPr="000B69BD">
        <w:rPr>
          <w:szCs w:val="28"/>
        </w:rPr>
        <w:t xml:space="preserve"> входящих в состав Пермского муниципального района</w:t>
      </w:r>
      <w:r w:rsidR="007A2E24" w:rsidRPr="007A2E24">
        <w:rPr>
          <w:szCs w:val="28"/>
        </w:rPr>
        <w:t xml:space="preserve"> и общественных объединений;</w:t>
      </w:r>
    </w:p>
    <w:p w:rsidR="007A2E24" w:rsidRPr="007A2E24" w:rsidRDefault="00CC3091" w:rsidP="007A2E24">
      <w:pPr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107D16">
        <w:rPr>
          <w:szCs w:val="28"/>
        </w:rPr>
        <w:t>1</w:t>
      </w:r>
      <w:r w:rsidR="007A2E24" w:rsidRPr="007A2E24">
        <w:rPr>
          <w:szCs w:val="28"/>
        </w:rPr>
        <w:t>.3. привлекать для участия в работе Совета специалистов других организаций;</w:t>
      </w:r>
    </w:p>
    <w:p w:rsidR="007A2E24" w:rsidRPr="007A2E24" w:rsidRDefault="00CC3091" w:rsidP="007A2E24">
      <w:pPr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107D16">
        <w:rPr>
          <w:szCs w:val="28"/>
        </w:rPr>
        <w:t>1</w:t>
      </w:r>
      <w:r w:rsidR="007A2E24" w:rsidRPr="007A2E24">
        <w:rPr>
          <w:szCs w:val="28"/>
        </w:rPr>
        <w:t>.4. пользоваться в установленном порядке банками данных органов местного самоуправления Пермского муниципального района</w:t>
      </w:r>
      <w:r w:rsidR="00B3562A">
        <w:rPr>
          <w:szCs w:val="28"/>
        </w:rPr>
        <w:t>;</w:t>
      </w:r>
    </w:p>
    <w:p w:rsidR="00303787" w:rsidRPr="007A2E24" w:rsidRDefault="00CC3091" w:rsidP="00C90FC6">
      <w:pPr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107D16">
        <w:rPr>
          <w:szCs w:val="28"/>
        </w:rPr>
        <w:t>1</w:t>
      </w:r>
      <w:r w:rsidR="00303787" w:rsidRPr="007A2E24">
        <w:rPr>
          <w:szCs w:val="28"/>
        </w:rPr>
        <w:t>.</w:t>
      </w:r>
      <w:r w:rsidR="007A2E24" w:rsidRPr="007A2E24">
        <w:rPr>
          <w:szCs w:val="28"/>
        </w:rPr>
        <w:t>5</w:t>
      </w:r>
      <w:r w:rsidR="00303787" w:rsidRPr="007A2E24">
        <w:rPr>
          <w:szCs w:val="28"/>
        </w:rPr>
        <w:t xml:space="preserve">. </w:t>
      </w:r>
      <w:r w:rsidR="00B3562A">
        <w:rPr>
          <w:szCs w:val="28"/>
        </w:rPr>
        <w:t>с</w:t>
      </w:r>
      <w:r w:rsidR="002275CE" w:rsidRPr="007A2E24">
        <w:rPr>
          <w:szCs w:val="28"/>
        </w:rPr>
        <w:t>оздавать рабочие и экспертные группы по де</w:t>
      </w:r>
      <w:r w:rsidR="00BA47A1" w:rsidRPr="007A2E24">
        <w:rPr>
          <w:szCs w:val="28"/>
        </w:rPr>
        <w:t>ятельности Совета.</w:t>
      </w:r>
    </w:p>
    <w:p w:rsidR="00303787" w:rsidRDefault="00303787" w:rsidP="00303787">
      <w:pPr>
        <w:suppressAutoHyphens/>
        <w:spacing w:line="360" w:lineRule="exact"/>
        <w:ind w:left="709" w:firstLine="425"/>
        <w:jc w:val="both"/>
        <w:rPr>
          <w:szCs w:val="28"/>
        </w:rPr>
      </w:pPr>
    </w:p>
    <w:p w:rsidR="00303787" w:rsidRPr="004C6D2A" w:rsidRDefault="00303787" w:rsidP="004C6D2A">
      <w:pPr>
        <w:numPr>
          <w:ilvl w:val="0"/>
          <w:numId w:val="4"/>
        </w:numPr>
        <w:suppressAutoHyphens/>
        <w:spacing w:line="360" w:lineRule="exact"/>
        <w:jc w:val="center"/>
        <w:rPr>
          <w:b/>
          <w:szCs w:val="28"/>
        </w:rPr>
      </w:pPr>
      <w:r w:rsidRPr="004C6D2A">
        <w:rPr>
          <w:b/>
          <w:szCs w:val="28"/>
        </w:rPr>
        <w:t>Организация деятельности</w:t>
      </w:r>
      <w:r w:rsidR="002275CE">
        <w:rPr>
          <w:b/>
          <w:szCs w:val="28"/>
        </w:rPr>
        <w:t xml:space="preserve"> Совета</w:t>
      </w:r>
    </w:p>
    <w:p w:rsidR="004C6D2A" w:rsidRDefault="004C6D2A" w:rsidP="004C6D2A">
      <w:pPr>
        <w:suppressAutoHyphens/>
        <w:spacing w:line="360" w:lineRule="exact"/>
        <w:ind w:left="1429"/>
        <w:rPr>
          <w:szCs w:val="28"/>
        </w:rPr>
      </w:pPr>
    </w:p>
    <w:p w:rsidR="002275CE" w:rsidRDefault="00CC3091" w:rsidP="002275CE">
      <w:pPr>
        <w:suppressAutoHyphens/>
        <w:spacing w:line="360" w:lineRule="exact"/>
        <w:ind w:firstLine="709"/>
        <w:rPr>
          <w:szCs w:val="28"/>
        </w:rPr>
      </w:pPr>
      <w:r>
        <w:rPr>
          <w:szCs w:val="28"/>
        </w:rPr>
        <w:t>4.</w:t>
      </w:r>
      <w:r w:rsidR="00107D16">
        <w:rPr>
          <w:szCs w:val="28"/>
        </w:rPr>
        <w:t>1</w:t>
      </w:r>
      <w:r w:rsidR="002275CE">
        <w:rPr>
          <w:szCs w:val="28"/>
        </w:rPr>
        <w:t>.</w:t>
      </w:r>
      <w:r w:rsidR="000500A2">
        <w:rPr>
          <w:szCs w:val="28"/>
        </w:rPr>
        <w:t xml:space="preserve"> </w:t>
      </w:r>
      <w:r w:rsidR="00623AA9">
        <w:rPr>
          <w:szCs w:val="28"/>
        </w:rPr>
        <w:t xml:space="preserve">В состав </w:t>
      </w:r>
      <w:r w:rsidR="00D41B07">
        <w:rPr>
          <w:szCs w:val="28"/>
        </w:rPr>
        <w:t>С</w:t>
      </w:r>
      <w:r w:rsidR="00623AA9">
        <w:rPr>
          <w:szCs w:val="28"/>
        </w:rPr>
        <w:t>овета входят:</w:t>
      </w:r>
      <w:r w:rsidR="002275CE">
        <w:rPr>
          <w:szCs w:val="28"/>
        </w:rPr>
        <w:t xml:space="preserve"> </w:t>
      </w:r>
    </w:p>
    <w:p w:rsidR="00303787" w:rsidRDefault="00CC3091" w:rsidP="00303787">
      <w:pPr>
        <w:suppressAutoHyphens/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107D16">
        <w:rPr>
          <w:color w:val="000000"/>
          <w:szCs w:val="28"/>
        </w:rPr>
        <w:t>1</w:t>
      </w:r>
      <w:r w:rsidR="00303787">
        <w:rPr>
          <w:color w:val="000000"/>
          <w:szCs w:val="28"/>
        </w:rPr>
        <w:t xml:space="preserve">.1. </w:t>
      </w:r>
      <w:r w:rsidR="00623AA9">
        <w:rPr>
          <w:color w:val="000000"/>
          <w:szCs w:val="28"/>
        </w:rPr>
        <w:t>п</w:t>
      </w:r>
      <w:r w:rsidR="00303787">
        <w:rPr>
          <w:color w:val="000000"/>
          <w:szCs w:val="28"/>
        </w:rPr>
        <w:t>редседател</w:t>
      </w:r>
      <w:r w:rsidR="00623AA9">
        <w:rPr>
          <w:color w:val="000000"/>
          <w:szCs w:val="28"/>
        </w:rPr>
        <w:t xml:space="preserve">ь, </w:t>
      </w:r>
      <w:r w:rsidR="00BA6303">
        <w:rPr>
          <w:color w:val="000000"/>
          <w:szCs w:val="28"/>
        </w:rPr>
        <w:t>организующий деятельность Совета</w:t>
      </w:r>
      <w:r w:rsidR="00C65419">
        <w:rPr>
          <w:color w:val="000000"/>
          <w:szCs w:val="28"/>
        </w:rPr>
        <w:t xml:space="preserve">. Председатель Совета </w:t>
      </w:r>
      <w:r w:rsidR="00623AA9">
        <w:rPr>
          <w:color w:val="000000"/>
          <w:szCs w:val="28"/>
        </w:rPr>
        <w:t>определя</w:t>
      </w:r>
      <w:r w:rsidR="00C65419">
        <w:rPr>
          <w:color w:val="000000"/>
          <w:szCs w:val="28"/>
        </w:rPr>
        <w:t xml:space="preserve">ет </w:t>
      </w:r>
      <w:r w:rsidR="00623AA9">
        <w:rPr>
          <w:color w:val="000000"/>
          <w:szCs w:val="28"/>
        </w:rPr>
        <w:t>повестку и порядок рассмотрения вопросов на заседаниях Совета,</w:t>
      </w:r>
      <w:r w:rsidR="00303787">
        <w:rPr>
          <w:color w:val="000000"/>
          <w:szCs w:val="28"/>
        </w:rPr>
        <w:t xml:space="preserve"> принимает решения о проведении внеочередного заседания Совета при необходимости безотлагательного рассмотрения вопросов, входящих в его компетенцию</w:t>
      </w:r>
      <w:r w:rsidR="00744FE3">
        <w:rPr>
          <w:color w:val="000000"/>
          <w:szCs w:val="28"/>
        </w:rPr>
        <w:t xml:space="preserve">, </w:t>
      </w:r>
      <w:r w:rsidR="00BA6303">
        <w:rPr>
          <w:color w:val="000000"/>
          <w:szCs w:val="28"/>
        </w:rPr>
        <w:t xml:space="preserve">имеет право </w:t>
      </w:r>
      <w:r w:rsidR="00744FE3">
        <w:rPr>
          <w:color w:val="000000"/>
          <w:szCs w:val="28"/>
        </w:rPr>
        <w:t>делегировать право проведения заседаний заместителю председателя Совета;</w:t>
      </w:r>
    </w:p>
    <w:p w:rsidR="00303787" w:rsidRDefault="00CC3091" w:rsidP="00303787">
      <w:pPr>
        <w:suppressAutoHyphens/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107D16">
        <w:rPr>
          <w:color w:val="000000"/>
          <w:szCs w:val="28"/>
        </w:rPr>
        <w:t>1</w:t>
      </w:r>
      <w:r w:rsidR="002275CE">
        <w:rPr>
          <w:color w:val="000000"/>
          <w:szCs w:val="28"/>
        </w:rPr>
        <w:t>.</w:t>
      </w:r>
      <w:r w:rsidR="00C65419">
        <w:rPr>
          <w:color w:val="000000"/>
          <w:szCs w:val="28"/>
        </w:rPr>
        <w:t>2</w:t>
      </w:r>
      <w:r w:rsidR="00537205">
        <w:rPr>
          <w:color w:val="000000"/>
          <w:szCs w:val="28"/>
        </w:rPr>
        <w:t>.</w:t>
      </w:r>
      <w:r w:rsidR="002275CE">
        <w:rPr>
          <w:color w:val="000000"/>
          <w:szCs w:val="28"/>
        </w:rPr>
        <w:t xml:space="preserve"> </w:t>
      </w:r>
      <w:r w:rsidR="00623AA9">
        <w:rPr>
          <w:color w:val="000000"/>
          <w:szCs w:val="28"/>
        </w:rPr>
        <w:t>з</w:t>
      </w:r>
      <w:r w:rsidR="00303787">
        <w:rPr>
          <w:color w:val="000000"/>
          <w:szCs w:val="28"/>
        </w:rPr>
        <w:t>аместитель председателя</w:t>
      </w:r>
      <w:r w:rsidR="00D41B07">
        <w:rPr>
          <w:color w:val="000000"/>
          <w:szCs w:val="28"/>
        </w:rPr>
        <w:t>, выполня</w:t>
      </w:r>
      <w:r w:rsidR="00BA6303">
        <w:rPr>
          <w:color w:val="000000"/>
          <w:szCs w:val="28"/>
        </w:rPr>
        <w:t>ющий</w:t>
      </w:r>
      <w:r w:rsidR="00D41B07">
        <w:rPr>
          <w:color w:val="000000"/>
          <w:szCs w:val="28"/>
        </w:rPr>
        <w:t xml:space="preserve"> обязанности</w:t>
      </w:r>
      <w:r w:rsidR="00BA6303">
        <w:rPr>
          <w:color w:val="000000"/>
          <w:szCs w:val="28"/>
        </w:rPr>
        <w:t xml:space="preserve"> председателя Совета в случае отсутствия его и осуществляющий организационное обеспечение Совета;</w:t>
      </w:r>
    </w:p>
    <w:p w:rsidR="00303787" w:rsidRDefault="00CC3091" w:rsidP="00303787">
      <w:pPr>
        <w:suppressAutoHyphens/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4.</w:t>
      </w:r>
      <w:r w:rsidR="00107D16">
        <w:rPr>
          <w:color w:val="000000"/>
          <w:szCs w:val="28"/>
        </w:rPr>
        <w:t>1</w:t>
      </w:r>
      <w:r w:rsidR="00303787">
        <w:rPr>
          <w:color w:val="000000"/>
          <w:szCs w:val="28"/>
        </w:rPr>
        <w:t>.</w:t>
      </w:r>
      <w:r w:rsidR="002275CE">
        <w:rPr>
          <w:color w:val="000000"/>
          <w:szCs w:val="28"/>
        </w:rPr>
        <w:t>3</w:t>
      </w:r>
      <w:r w:rsidR="00303787">
        <w:rPr>
          <w:color w:val="000000"/>
          <w:szCs w:val="28"/>
        </w:rPr>
        <w:t xml:space="preserve">. </w:t>
      </w:r>
      <w:r w:rsidR="00623AA9">
        <w:rPr>
          <w:color w:val="000000"/>
          <w:szCs w:val="28"/>
        </w:rPr>
        <w:t>ч</w:t>
      </w:r>
      <w:r w:rsidR="00303787">
        <w:rPr>
          <w:color w:val="000000"/>
          <w:szCs w:val="28"/>
        </w:rPr>
        <w:t>лены Совета</w:t>
      </w:r>
      <w:r w:rsidR="00BA6303">
        <w:rPr>
          <w:color w:val="000000"/>
          <w:szCs w:val="28"/>
        </w:rPr>
        <w:t>,</w:t>
      </w:r>
      <w:r w:rsidR="00303787">
        <w:rPr>
          <w:color w:val="000000"/>
          <w:szCs w:val="28"/>
        </w:rPr>
        <w:t xml:space="preserve"> принимаю</w:t>
      </w:r>
      <w:r w:rsidR="00BA6303">
        <w:rPr>
          <w:color w:val="000000"/>
          <w:szCs w:val="28"/>
        </w:rPr>
        <w:t>щие</w:t>
      </w:r>
      <w:r w:rsidR="00303787">
        <w:rPr>
          <w:color w:val="000000"/>
          <w:szCs w:val="28"/>
        </w:rPr>
        <w:t xml:space="preserve"> участие в его</w:t>
      </w:r>
      <w:r w:rsidR="00BA6303">
        <w:rPr>
          <w:color w:val="000000"/>
          <w:szCs w:val="28"/>
        </w:rPr>
        <w:t xml:space="preserve"> работе на общественных началах;</w:t>
      </w:r>
    </w:p>
    <w:p w:rsidR="00623AA9" w:rsidRDefault="00CC3091" w:rsidP="00303787">
      <w:pPr>
        <w:suppressAutoHyphens/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107D16">
        <w:rPr>
          <w:color w:val="000000"/>
          <w:szCs w:val="28"/>
        </w:rPr>
        <w:t>1</w:t>
      </w:r>
      <w:r w:rsidR="00623AA9">
        <w:rPr>
          <w:color w:val="000000"/>
          <w:szCs w:val="28"/>
        </w:rPr>
        <w:t>.4. секретарь Совета</w:t>
      </w:r>
      <w:r w:rsidR="00744FE3">
        <w:rPr>
          <w:color w:val="000000"/>
          <w:szCs w:val="28"/>
        </w:rPr>
        <w:t>,</w:t>
      </w:r>
      <w:r w:rsidR="00623AA9">
        <w:rPr>
          <w:color w:val="000000"/>
          <w:szCs w:val="28"/>
        </w:rPr>
        <w:t xml:space="preserve"> </w:t>
      </w:r>
      <w:r w:rsidR="00BA6303">
        <w:rPr>
          <w:color w:val="000000"/>
          <w:szCs w:val="28"/>
        </w:rPr>
        <w:t xml:space="preserve">осуществляющий </w:t>
      </w:r>
      <w:r w:rsidR="00623AA9">
        <w:rPr>
          <w:color w:val="000000"/>
          <w:szCs w:val="28"/>
        </w:rPr>
        <w:t xml:space="preserve">подготовку информационно-аналитических материалов и протоколов заседаний.  </w:t>
      </w:r>
    </w:p>
    <w:p w:rsidR="00303787" w:rsidRDefault="00CC3091" w:rsidP="00303787">
      <w:pPr>
        <w:suppressAutoHyphens/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107D16">
        <w:rPr>
          <w:color w:val="000000"/>
          <w:szCs w:val="28"/>
        </w:rPr>
        <w:t xml:space="preserve">2. </w:t>
      </w:r>
      <w:r w:rsidR="00303787">
        <w:rPr>
          <w:color w:val="000000"/>
          <w:szCs w:val="28"/>
        </w:rPr>
        <w:t>Заседания Совета проводятся не реже одного раза в полгода. В случае необходимости могут проводиться внеочередные заседания Совета.</w:t>
      </w:r>
    </w:p>
    <w:p w:rsidR="00303787" w:rsidRDefault="00CC3091" w:rsidP="00303787">
      <w:pPr>
        <w:suppressAutoHyphens/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107D16">
        <w:rPr>
          <w:color w:val="000000"/>
          <w:szCs w:val="28"/>
        </w:rPr>
        <w:t xml:space="preserve">2.1. </w:t>
      </w:r>
      <w:r w:rsidR="00303787">
        <w:rPr>
          <w:color w:val="000000"/>
          <w:szCs w:val="28"/>
        </w:rPr>
        <w:t xml:space="preserve">Заседание Совета считается правомочным, если на нем присутствует не менее половины </w:t>
      </w:r>
      <w:r w:rsidR="00C65419">
        <w:rPr>
          <w:color w:val="000000"/>
          <w:szCs w:val="28"/>
        </w:rPr>
        <w:t xml:space="preserve">от установленного числа </w:t>
      </w:r>
      <w:r w:rsidR="00303787">
        <w:rPr>
          <w:color w:val="000000"/>
          <w:szCs w:val="28"/>
        </w:rPr>
        <w:t xml:space="preserve">членов Совета. </w:t>
      </w:r>
    </w:p>
    <w:p w:rsidR="00303787" w:rsidRDefault="00CC3091" w:rsidP="00303787">
      <w:pPr>
        <w:suppressAutoHyphens/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107D16">
        <w:rPr>
          <w:color w:val="000000"/>
          <w:szCs w:val="28"/>
        </w:rPr>
        <w:t xml:space="preserve">3. </w:t>
      </w:r>
      <w:r w:rsidR="00303787">
        <w:rPr>
          <w:color w:val="000000"/>
          <w:szCs w:val="28"/>
        </w:rPr>
        <w:t xml:space="preserve">Решения Совета принимаются простым большинством голосов присутствующих на заседании членов Совета. При равенстве голосов принятым считается решение, за которое проголосовал председательствующий на заседании. </w:t>
      </w:r>
    </w:p>
    <w:p w:rsidR="00F23689" w:rsidRDefault="00CC3091" w:rsidP="00F23689">
      <w:pPr>
        <w:suppressAutoHyphens/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107D16">
        <w:rPr>
          <w:color w:val="000000"/>
          <w:szCs w:val="28"/>
        </w:rPr>
        <w:t xml:space="preserve">3.1. </w:t>
      </w:r>
      <w:r w:rsidR="00303787">
        <w:rPr>
          <w:color w:val="000000"/>
          <w:szCs w:val="28"/>
        </w:rPr>
        <w:t>Решения Совета оформляются протоколом, который подписыва</w:t>
      </w:r>
      <w:r w:rsidR="00B3562A">
        <w:rPr>
          <w:color w:val="000000"/>
          <w:szCs w:val="28"/>
        </w:rPr>
        <w:t>ю</w:t>
      </w:r>
      <w:r w:rsidR="00303787">
        <w:rPr>
          <w:color w:val="000000"/>
          <w:szCs w:val="28"/>
        </w:rPr>
        <w:t xml:space="preserve">т председатель Совета </w:t>
      </w:r>
      <w:r w:rsidR="00744FE3">
        <w:rPr>
          <w:color w:val="000000"/>
          <w:szCs w:val="28"/>
        </w:rPr>
        <w:t>и секретар</w:t>
      </w:r>
      <w:r w:rsidR="00537205">
        <w:rPr>
          <w:color w:val="000000"/>
          <w:szCs w:val="28"/>
        </w:rPr>
        <w:t>ь</w:t>
      </w:r>
      <w:r w:rsidR="00744FE3">
        <w:rPr>
          <w:color w:val="000000"/>
          <w:szCs w:val="28"/>
        </w:rPr>
        <w:t xml:space="preserve"> Совета.</w:t>
      </w:r>
      <w:r w:rsidR="00F23689" w:rsidRPr="00F23689">
        <w:rPr>
          <w:color w:val="000000"/>
          <w:szCs w:val="28"/>
        </w:rPr>
        <w:t xml:space="preserve"> </w:t>
      </w:r>
      <w:r w:rsidR="00F23689">
        <w:rPr>
          <w:color w:val="000000"/>
          <w:szCs w:val="28"/>
        </w:rPr>
        <w:t>При необходимости для реализации решений Совета могут приниматься муниципальные правовые акты, даваться поручения органам местного самоуправления Пермского муниципального района.</w:t>
      </w:r>
    </w:p>
    <w:p w:rsidR="00744FE3" w:rsidRDefault="00CC3091" w:rsidP="00303787">
      <w:pPr>
        <w:suppressAutoHyphens/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107D16">
        <w:rPr>
          <w:color w:val="000000"/>
          <w:szCs w:val="28"/>
        </w:rPr>
        <w:t xml:space="preserve">4. </w:t>
      </w:r>
      <w:r w:rsidR="004105A6">
        <w:rPr>
          <w:color w:val="000000"/>
          <w:szCs w:val="28"/>
        </w:rPr>
        <w:t>М</w:t>
      </w:r>
      <w:r w:rsidR="00C65419">
        <w:rPr>
          <w:color w:val="000000"/>
          <w:szCs w:val="28"/>
        </w:rPr>
        <w:t>атериально-</w:t>
      </w:r>
      <w:r w:rsidR="00107D16">
        <w:rPr>
          <w:color w:val="000000"/>
          <w:szCs w:val="28"/>
        </w:rPr>
        <w:t>техническое обеспечение</w:t>
      </w:r>
      <w:r w:rsidR="00C65419">
        <w:rPr>
          <w:color w:val="000000"/>
          <w:szCs w:val="28"/>
        </w:rPr>
        <w:t xml:space="preserve"> Совета осуществляет аппарат администрации Пермского муниципального района</w:t>
      </w:r>
      <w:r w:rsidR="004105A6">
        <w:rPr>
          <w:color w:val="000000"/>
          <w:szCs w:val="28"/>
        </w:rPr>
        <w:t>.</w:t>
      </w:r>
    </w:p>
    <w:p w:rsidR="00303787" w:rsidRDefault="00303787" w:rsidP="004026D4">
      <w:pPr>
        <w:pStyle w:val="a5"/>
        <w:ind w:left="7854" w:firstLine="0"/>
        <w:jc w:val="right"/>
        <w:rPr>
          <w:szCs w:val="28"/>
        </w:rPr>
      </w:pPr>
    </w:p>
    <w:p w:rsidR="00303787" w:rsidRDefault="00303787" w:rsidP="004026D4">
      <w:pPr>
        <w:pStyle w:val="a5"/>
        <w:ind w:left="7854" w:firstLine="0"/>
        <w:jc w:val="right"/>
        <w:rPr>
          <w:szCs w:val="28"/>
        </w:rPr>
      </w:pPr>
    </w:p>
    <w:p w:rsidR="00537205" w:rsidRDefault="00537205" w:rsidP="004026D4">
      <w:pPr>
        <w:pStyle w:val="a5"/>
        <w:ind w:left="7854" w:firstLine="0"/>
        <w:jc w:val="right"/>
        <w:rPr>
          <w:szCs w:val="28"/>
        </w:rPr>
      </w:pPr>
    </w:p>
    <w:p w:rsidR="00537205" w:rsidRDefault="00537205" w:rsidP="004026D4">
      <w:pPr>
        <w:pStyle w:val="a5"/>
        <w:ind w:left="7854" w:firstLine="0"/>
        <w:jc w:val="right"/>
        <w:rPr>
          <w:szCs w:val="28"/>
        </w:rPr>
      </w:pPr>
    </w:p>
    <w:p w:rsidR="00537205" w:rsidRDefault="00537205" w:rsidP="004026D4">
      <w:pPr>
        <w:pStyle w:val="a5"/>
        <w:ind w:left="7854" w:firstLine="0"/>
        <w:jc w:val="right"/>
        <w:rPr>
          <w:szCs w:val="28"/>
        </w:rPr>
      </w:pPr>
    </w:p>
    <w:p w:rsidR="00537205" w:rsidRDefault="00537205" w:rsidP="004026D4">
      <w:pPr>
        <w:pStyle w:val="a5"/>
        <w:ind w:left="7854" w:firstLine="0"/>
        <w:jc w:val="right"/>
        <w:rPr>
          <w:szCs w:val="28"/>
        </w:rPr>
      </w:pPr>
    </w:p>
    <w:p w:rsidR="00537205" w:rsidRDefault="00537205" w:rsidP="004026D4">
      <w:pPr>
        <w:pStyle w:val="a5"/>
        <w:ind w:left="7854" w:firstLine="0"/>
        <w:jc w:val="right"/>
        <w:rPr>
          <w:szCs w:val="28"/>
        </w:rPr>
      </w:pPr>
    </w:p>
    <w:p w:rsidR="00537205" w:rsidRDefault="00537205" w:rsidP="004026D4">
      <w:pPr>
        <w:pStyle w:val="a5"/>
        <w:ind w:left="7854" w:firstLine="0"/>
        <w:jc w:val="right"/>
        <w:rPr>
          <w:szCs w:val="28"/>
        </w:rPr>
      </w:pPr>
    </w:p>
    <w:p w:rsidR="00537205" w:rsidRDefault="00537205" w:rsidP="004026D4">
      <w:pPr>
        <w:pStyle w:val="a5"/>
        <w:ind w:left="7854" w:firstLine="0"/>
        <w:jc w:val="right"/>
        <w:rPr>
          <w:szCs w:val="28"/>
        </w:rPr>
      </w:pPr>
    </w:p>
    <w:p w:rsidR="00537205" w:rsidRDefault="00537205" w:rsidP="004026D4">
      <w:pPr>
        <w:pStyle w:val="a5"/>
        <w:ind w:left="7854" w:firstLine="0"/>
        <w:jc w:val="right"/>
        <w:rPr>
          <w:szCs w:val="28"/>
        </w:rPr>
      </w:pPr>
    </w:p>
    <w:p w:rsidR="00537205" w:rsidRDefault="00537205" w:rsidP="004026D4">
      <w:pPr>
        <w:pStyle w:val="a5"/>
        <w:ind w:left="7854" w:firstLine="0"/>
        <w:jc w:val="right"/>
        <w:rPr>
          <w:szCs w:val="28"/>
        </w:rPr>
      </w:pPr>
    </w:p>
    <w:p w:rsidR="00537205" w:rsidRDefault="00537205" w:rsidP="004026D4">
      <w:pPr>
        <w:pStyle w:val="a5"/>
        <w:ind w:left="7854" w:firstLine="0"/>
        <w:jc w:val="right"/>
        <w:rPr>
          <w:szCs w:val="28"/>
        </w:rPr>
      </w:pPr>
    </w:p>
    <w:p w:rsidR="00537205" w:rsidRDefault="00537205" w:rsidP="004026D4">
      <w:pPr>
        <w:pStyle w:val="a5"/>
        <w:ind w:left="7854" w:firstLine="0"/>
        <w:jc w:val="right"/>
        <w:rPr>
          <w:szCs w:val="28"/>
        </w:rPr>
      </w:pPr>
    </w:p>
    <w:p w:rsidR="00537205" w:rsidRDefault="00537205" w:rsidP="004026D4">
      <w:pPr>
        <w:pStyle w:val="a5"/>
        <w:ind w:left="7854" w:firstLine="0"/>
        <w:jc w:val="right"/>
        <w:rPr>
          <w:szCs w:val="28"/>
        </w:rPr>
      </w:pPr>
    </w:p>
    <w:p w:rsidR="00537205" w:rsidRDefault="00537205" w:rsidP="004026D4">
      <w:pPr>
        <w:pStyle w:val="a5"/>
        <w:ind w:left="7854" w:firstLine="0"/>
        <w:jc w:val="right"/>
        <w:rPr>
          <w:szCs w:val="28"/>
        </w:rPr>
      </w:pPr>
    </w:p>
    <w:p w:rsidR="00537205" w:rsidRDefault="00537205" w:rsidP="004026D4">
      <w:pPr>
        <w:pStyle w:val="a5"/>
        <w:ind w:left="7854" w:firstLine="0"/>
        <w:jc w:val="right"/>
        <w:rPr>
          <w:szCs w:val="28"/>
        </w:rPr>
      </w:pPr>
    </w:p>
    <w:p w:rsidR="00537205" w:rsidRDefault="00537205" w:rsidP="00B3562A">
      <w:pPr>
        <w:pStyle w:val="a5"/>
        <w:ind w:firstLine="0"/>
        <w:rPr>
          <w:szCs w:val="28"/>
        </w:rPr>
      </w:pPr>
    </w:p>
    <w:p w:rsidR="00B3562A" w:rsidRDefault="00B3562A" w:rsidP="00B3562A">
      <w:pPr>
        <w:pStyle w:val="a5"/>
        <w:ind w:firstLine="0"/>
        <w:rPr>
          <w:szCs w:val="28"/>
        </w:rPr>
      </w:pPr>
    </w:p>
    <w:p w:rsidR="00537205" w:rsidRDefault="00537205" w:rsidP="004026D4">
      <w:pPr>
        <w:pStyle w:val="a5"/>
        <w:ind w:left="7854" w:firstLine="0"/>
        <w:jc w:val="right"/>
        <w:rPr>
          <w:szCs w:val="28"/>
        </w:rPr>
      </w:pPr>
    </w:p>
    <w:p w:rsidR="00537205" w:rsidRDefault="00537205" w:rsidP="004026D4">
      <w:pPr>
        <w:pStyle w:val="a5"/>
        <w:ind w:left="7854" w:firstLine="0"/>
        <w:jc w:val="right"/>
        <w:rPr>
          <w:szCs w:val="28"/>
        </w:rPr>
      </w:pPr>
    </w:p>
    <w:p w:rsidR="00537205" w:rsidRDefault="00537205" w:rsidP="004026D4">
      <w:pPr>
        <w:pStyle w:val="a5"/>
        <w:ind w:left="7854" w:firstLine="0"/>
        <w:jc w:val="right"/>
        <w:rPr>
          <w:szCs w:val="28"/>
        </w:rPr>
      </w:pPr>
    </w:p>
    <w:p w:rsidR="00537205" w:rsidRDefault="00537205" w:rsidP="004026D4">
      <w:pPr>
        <w:pStyle w:val="a5"/>
        <w:ind w:left="7854" w:firstLine="0"/>
        <w:jc w:val="right"/>
        <w:rPr>
          <w:szCs w:val="28"/>
        </w:rPr>
      </w:pPr>
    </w:p>
    <w:p w:rsidR="00537205" w:rsidRDefault="00537205" w:rsidP="004026D4">
      <w:pPr>
        <w:pStyle w:val="a5"/>
        <w:ind w:left="7854" w:firstLine="0"/>
        <w:jc w:val="right"/>
        <w:rPr>
          <w:szCs w:val="28"/>
        </w:rPr>
      </w:pPr>
    </w:p>
    <w:p w:rsidR="00C354F1" w:rsidRPr="004105A6" w:rsidRDefault="00107D16" w:rsidP="00C354F1">
      <w:pPr>
        <w:pStyle w:val="a5"/>
        <w:spacing w:line="240" w:lineRule="exact"/>
        <w:ind w:left="5670" w:firstLine="0"/>
        <w:jc w:val="left"/>
        <w:rPr>
          <w:szCs w:val="28"/>
        </w:rPr>
      </w:pPr>
      <w:r>
        <w:rPr>
          <w:szCs w:val="28"/>
        </w:rPr>
        <w:t xml:space="preserve">Приложение </w:t>
      </w:r>
      <w:r w:rsidR="00C354F1" w:rsidRPr="004105A6">
        <w:rPr>
          <w:szCs w:val="28"/>
        </w:rPr>
        <w:t>2</w:t>
      </w:r>
    </w:p>
    <w:p w:rsidR="00C354F1" w:rsidRPr="004105A6" w:rsidRDefault="00C354F1" w:rsidP="00C354F1">
      <w:pPr>
        <w:pStyle w:val="a5"/>
        <w:tabs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</w:tabs>
        <w:spacing w:line="240" w:lineRule="exact"/>
        <w:ind w:left="5670" w:firstLine="0"/>
        <w:jc w:val="left"/>
        <w:rPr>
          <w:szCs w:val="28"/>
        </w:rPr>
      </w:pPr>
      <w:r w:rsidRPr="004105A6">
        <w:rPr>
          <w:szCs w:val="28"/>
        </w:rPr>
        <w:t>к постановлению главы Пермского муниципального района</w:t>
      </w:r>
    </w:p>
    <w:p w:rsidR="00C354F1" w:rsidRPr="004105A6" w:rsidRDefault="00C354F1" w:rsidP="00C354F1">
      <w:pPr>
        <w:pStyle w:val="a5"/>
        <w:spacing w:line="240" w:lineRule="exact"/>
        <w:ind w:left="5670" w:firstLine="0"/>
        <w:jc w:val="left"/>
        <w:rPr>
          <w:szCs w:val="28"/>
        </w:rPr>
      </w:pPr>
      <w:r w:rsidRPr="004105A6">
        <w:rPr>
          <w:szCs w:val="28"/>
        </w:rPr>
        <w:t xml:space="preserve">от </w:t>
      </w:r>
      <w:r w:rsidR="00011F3B">
        <w:rPr>
          <w:szCs w:val="28"/>
        </w:rPr>
        <w:t>19.01.2021_</w:t>
      </w:r>
      <w:r w:rsidRPr="004105A6">
        <w:rPr>
          <w:szCs w:val="28"/>
        </w:rPr>
        <w:t>№ _</w:t>
      </w:r>
      <w:r w:rsidR="00011F3B" w:rsidRPr="00011F3B">
        <w:rPr>
          <w:szCs w:val="28"/>
        </w:rPr>
        <w:t>СЭД-2021-299-01-01-02-05С-5</w:t>
      </w:r>
    </w:p>
    <w:p w:rsidR="00C354F1" w:rsidRDefault="00C354F1" w:rsidP="004105A6">
      <w:pPr>
        <w:pStyle w:val="a5"/>
        <w:spacing w:line="240" w:lineRule="auto"/>
        <w:ind w:left="5670" w:firstLine="0"/>
        <w:jc w:val="left"/>
        <w:rPr>
          <w:color w:val="FF0000"/>
          <w:szCs w:val="28"/>
        </w:rPr>
      </w:pPr>
    </w:p>
    <w:p w:rsidR="004105A6" w:rsidRDefault="004105A6" w:rsidP="004105A6">
      <w:pPr>
        <w:pStyle w:val="a5"/>
        <w:spacing w:line="240" w:lineRule="auto"/>
        <w:ind w:left="5670" w:firstLine="0"/>
        <w:jc w:val="left"/>
        <w:rPr>
          <w:color w:val="FF0000"/>
          <w:szCs w:val="28"/>
        </w:rPr>
      </w:pPr>
    </w:p>
    <w:p w:rsidR="004105A6" w:rsidRDefault="00F36C89" w:rsidP="004105A6">
      <w:pPr>
        <w:pStyle w:val="a5"/>
        <w:spacing w:after="120" w:line="240" w:lineRule="exact"/>
        <w:ind w:firstLine="0"/>
        <w:jc w:val="center"/>
        <w:rPr>
          <w:b/>
          <w:szCs w:val="28"/>
        </w:rPr>
      </w:pPr>
      <w:r w:rsidRPr="00F36C89">
        <w:rPr>
          <w:b/>
          <w:szCs w:val="28"/>
        </w:rPr>
        <w:t>С</w:t>
      </w:r>
      <w:r w:rsidR="004105A6">
        <w:rPr>
          <w:b/>
          <w:szCs w:val="28"/>
        </w:rPr>
        <w:t>ОСТАВ</w:t>
      </w:r>
    </w:p>
    <w:p w:rsidR="00F36C89" w:rsidRDefault="00342FB4" w:rsidP="000500A2">
      <w:pPr>
        <w:pStyle w:val="a5"/>
        <w:spacing w:line="240" w:lineRule="exact"/>
        <w:ind w:firstLine="0"/>
        <w:jc w:val="center"/>
        <w:rPr>
          <w:b/>
          <w:szCs w:val="28"/>
        </w:rPr>
      </w:pPr>
      <w:r w:rsidRPr="00F36C89">
        <w:rPr>
          <w:b/>
          <w:szCs w:val="28"/>
        </w:rPr>
        <w:t xml:space="preserve">Межведомственного совета по противодействию коррупции </w:t>
      </w:r>
    </w:p>
    <w:p w:rsidR="00E00E99" w:rsidRDefault="00342FB4" w:rsidP="000500A2">
      <w:pPr>
        <w:pStyle w:val="a5"/>
        <w:spacing w:line="240" w:lineRule="exact"/>
        <w:ind w:firstLine="0"/>
        <w:jc w:val="center"/>
        <w:rPr>
          <w:b/>
          <w:szCs w:val="28"/>
        </w:rPr>
      </w:pPr>
      <w:r w:rsidRPr="00F36C89">
        <w:rPr>
          <w:b/>
          <w:szCs w:val="28"/>
        </w:rPr>
        <w:t>при главе Пермского муниципального района</w:t>
      </w:r>
      <w:r w:rsidR="00F36C89">
        <w:rPr>
          <w:b/>
          <w:szCs w:val="28"/>
        </w:rPr>
        <w:t xml:space="preserve"> </w:t>
      </w:r>
    </w:p>
    <w:p w:rsidR="00F36C89" w:rsidRDefault="00F36C89" w:rsidP="00FE133C">
      <w:pPr>
        <w:pStyle w:val="a5"/>
        <w:ind w:firstLine="0"/>
        <w:rPr>
          <w:b/>
          <w:szCs w:val="28"/>
        </w:rPr>
      </w:pPr>
      <w:bookmarkStart w:id="0" w:name="_GoBack"/>
      <w:bookmarkEnd w:id="0"/>
    </w:p>
    <w:p w:rsidR="00FE133C" w:rsidRDefault="00FE133C" w:rsidP="00B3562A">
      <w:pPr>
        <w:pStyle w:val="a5"/>
        <w:ind w:firstLine="0"/>
        <w:rPr>
          <w:b/>
          <w:szCs w:val="28"/>
        </w:rPr>
      </w:pPr>
      <w:r>
        <w:rPr>
          <w:b/>
          <w:szCs w:val="28"/>
        </w:rPr>
        <w:t>Председатель:</w:t>
      </w:r>
    </w:p>
    <w:p w:rsidR="00FE133C" w:rsidRDefault="00560E7F" w:rsidP="00B3562A">
      <w:pPr>
        <w:spacing w:line="360" w:lineRule="exact"/>
        <w:jc w:val="both"/>
        <w:rPr>
          <w:szCs w:val="28"/>
        </w:rPr>
      </w:pPr>
      <w:r>
        <w:rPr>
          <w:szCs w:val="28"/>
        </w:rPr>
        <w:t>Г</w:t>
      </w:r>
      <w:r w:rsidR="00FE133C" w:rsidRPr="00E84C38">
        <w:rPr>
          <w:szCs w:val="28"/>
        </w:rPr>
        <w:t>лава Пермского муниципального района</w:t>
      </w:r>
      <w:r w:rsidR="008A01D7">
        <w:rPr>
          <w:szCs w:val="28"/>
        </w:rPr>
        <w:t xml:space="preserve"> - глава администрации Пермского муниципального района</w:t>
      </w:r>
      <w:r>
        <w:rPr>
          <w:szCs w:val="28"/>
        </w:rPr>
        <w:t>.</w:t>
      </w:r>
    </w:p>
    <w:p w:rsidR="00560E7F" w:rsidRDefault="00560E7F" w:rsidP="00B3562A">
      <w:pPr>
        <w:spacing w:line="360" w:lineRule="exact"/>
        <w:jc w:val="both"/>
        <w:rPr>
          <w:szCs w:val="28"/>
        </w:rPr>
      </w:pPr>
    </w:p>
    <w:p w:rsidR="00FE133C" w:rsidRPr="00FE133C" w:rsidRDefault="00FE133C" w:rsidP="00B3562A">
      <w:pPr>
        <w:spacing w:line="360" w:lineRule="exact"/>
        <w:jc w:val="both"/>
        <w:rPr>
          <w:b/>
          <w:szCs w:val="28"/>
        </w:rPr>
      </w:pPr>
      <w:r w:rsidRPr="00FE133C">
        <w:rPr>
          <w:b/>
          <w:szCs w:val="28"/>
        </w:rPr>
        <w:t xml:space="preserve">Заместитель председателя: </w:t>
      </w:r>
    </w:p>
    <w:p w:rsidR="00FE133C" w:rsidRPr="00E84C38" w:rsidRDefault="00560E7F" w:rsidP="00B3562A">
      <w:pPr>
        <w:spacing w:line="360" w:lineRule="exact"/>
        <w:jc w:val="both"/>
        <w:rPr>
          <w:szCs w:val="28"/>
        </w:rPr>
      </w:pPr>
      <w:r>
        <w:rPr>
          <w:szCs w:val="28"/>
        </w:rPr>
        <w:t>З</w:t>
      </w:r>
      <w:r w:rsidR="00FE133C" w:rsidRPr="00E84C38">
        <w:rPr>
          <w:szCs w:val="28"/>
        </w:rPr>
        <w:t>аместитель главы администрации Пермского муниципального райо</w:t>
      </w:r>
      <w:r w:rsidR="00FE133C">
        <w:rPr>
          <w:szCs w:val="28"/>
        </w:rPr>
        <w:t xml:space="preserve">на по </w:t>
      </w:r>
      <w:r w:rsidR="00BD2E5B">
        <w:rPr>
          <w:szCs w:val="28"/>
        </w:rPr>
        <w:t xml:space="preserve">вопросам обеспечения </w:t>
      </w:r>
      <w:r w:rsidR="00FE133C">
        <w:rPr>
          <w:szCs w:val="28"/>
        </w:rPr>
        <w:t>безопасности</w:t>
      </w:r>
      <w:r>
        <w:rPr>
          <w:szCs w:val="28"/>
        </w:rPr>
        <w:t>.</w:t>
      </w:r>
    </w:p>
    <w:p w:rsidR="00FE133C" w:rsidRDefault="00FE133C" w:rsidP="00B3562A">
      <w:pPr>
        <w:spacing w:line="360" w:lineRule="exact"/>
        <w:jc w:val="both"/>
        <w:rPr>
          <w:szCs w:val="28"/>
        </w:rPr>
      </w:pPr>
    </w:p>
    <w:p w:rsidR="00FE133C" w:rsidRDefault="00522768" w:rsidP="00B3562A">
      <w:pPr>
        <w:spacing w:line="360" w:lineRule="exact"/>
        <w:jc w:val="both"/>
        <w:rPr>
          <w:b/>
          <w:szCs w:val="28"/>
        </w:rPr>
      </w:pPr>
      <w:r w:rsidRPr="00522768">
        <w:rPr>
          <w:b/>
          <w:szCs w:val="28"/>
        </w:rPr>
        <w:t xml:space="preserve">Члены </w:t>
      </w:r>
      <w:r w:rsidR="004105A6">
        <w:rPr>
          <w:b/>
          <w:szCs w:val="28"/>
        </w:rPr>
        <w:t>С</w:t>
      </w:r>
      <w:r w:rsidRPr="00522768">
        <w:rPr>
          <w:b/>
          <w:szCs w:val="28"/>
        </w:rPr>
        <w:t>овета:</w:t>
      </w:r>
    </w:p>
    <w:p w:rsidR="006A6F50" w:rsidRPr="000205FD" w:rsidRDefault="006A6F50" w:rsidP="00B3562A">
      <w:pPr>
        <w:spacing w:line="360" w:lineRule="exact"/>
        <w:ind w:right="-2"/>
        <w:jc w:val="both"/>
        <w:rPr>
          <w:szCs w:val="28"/>
        </w:rPr>
      </w:pPr>
      <w:r w:rsidRPr="000205FD">
        <w:rPr>
          <w:iCs/>
        </w:rPr>
        <w:t>Заместитель главы администрации</w:t>
      </w:r>
      <w:r w:rsidR="004105A6">
        <w:rPr>
          <w:iCs/>
        </w:rPr>
        <w:t xml:space="preserve"> Пермского</w:t>
      </w:r>
      <w:r w:rsidRPr="000205FD">
        <w:rPr>
          <w:iCs/>
        </w:rPr>
        <w:t xml:space="preserve"> муниципального района, руководитель аппарата администрации</w:t>
      </w:r>
      <w:r w:rsidR="004105A6">
        <w:rPr>
          <w:iCs/>
        </w:rPr>
        <w:t xml:space="preserve"> Пермского муниципального района</w:t>
      </w:r>
      <w:r w:rsidRPr="000205FD">
        <w:rPr>
          <w:szCs w:val="28"/>
        </w:rPr>
        <w:t>;</w:t>
      </w:r>
    </w:p>
    <w:p w:rsidR="00FE133C" w:rsidRDefault="000205FD" w:rsidP="00B3562A">
      <w:pPr>
        <w:spacing w:line="360" w:lineRule="exact"/>
        <w:jc w:val="both"/>
        <w:rPr>
          <w:szCs w:val="28"/>
        </w:rPr>
      </w:pPr>
      <w:r w:rsidRPr="00AE7DBD">
        <w:rPr>
          <w:szCs w:val="28"/>
        </w:rPr>
        <w:t>П</w:t>
      </w:r>
      <w:r w:rsidR="00FE133C" w:rsidRPr="00AE7DBD">
        <w:rPr>
          <w:szCs w:val="28"/>
        </w:rPr>
        <w:t>редседател</w:t>
      </w:r>
      <w:r w:rsidR="009C18A1">
        <w:rPr>
          <w:szCs w:val="28"/>
        </w:rPr>
        <w:t>ь</w:t>
      </w:r>
      <w:r w:rsidRPr="00AE7DBD">
        <w:rPr>
          <w:szCs w:val="28"/>
        </w:rPr>
        <w:t xml:space="preserve"> </w:t>
      </w:r>
      <w:r w:rsidR="00FE133C" w:rsidRPr="00AE7DBD">
        <w:rPr>
          <w:szCs w:val="28"/>
        </w:rPr>
        <w:t>Земского</w:t>
      </w:r>
      <w:r w:rsidR="00FE133C" w:rsidRPr="00E84C38">
        <w:rPr>
          <w:szCs w:val="28"/>
        </w:rPr>
        <w:t xml:space="preserve"> Собрания </w:t>
      </w:r>
      <w:r w:rsidR="00F50E45">
        <w:rPr>
          <w:szCs w:val="28"/>
        </w:rPr>
        <w:t>Пермского муниципального района</w:t>
      </w:r>
      <w:r w:rsidR="001B7A66">
        <w:rPr>
          <w:szCs w:val="28"/>
        </w:rPr>
        <w:t>;</w:t>
      </w:r>
    </w:p>
    <w:p w:rsidR="00F50E45" w:rsidRDefault="000205FD" w:rsidP="00B3562A">
      <w:pPr>
        <w:spacing w:line="360" w:lineRule="exact"/>
        <w:jc w:val="both"/>
        <w:rPr>
          <w:szCs w:val="28"/>
        </w:rPr>
      </w:pPr>
      <w:r>
        <w:rPr>
          <w:szCs w:val="28"/>
        </w:rPr>
        <w:t>П</w:t>
      </w:r>
      <w:r w:rsidR="00F50E45" w:rsidRPr="00E84C38">
        <w:rPr>
          <w:szCs w:val="28"/>
        </w:rPr>
        <w:t>редседатель Контрольно-счетной палаты Пермского муниципального района;</w:t>
      </w:r>
    </w:p>
    <w:p w:rsidR="00F50E45" w:rsidRDefault="00AE7DBD" w:rsidP="00B3562A">
      <w:pPr>
        <w:spacing w:line="360" w:lineRule="exact"/>
        <w:jc w:val="both"/>
        <w:rPr>
          <w:szCs w:val="28"/>
        </w:rPr>
      </w:pPr>
      <w:r w:rsidRPr="00AE7DBD">
        <w:rPr>
          <w:szCs w:val="28"/>
        </w:rPr>
        <w:t>Заместитель начальника</w:t>
      </w:r>
      <w:r w:rsidR="001B7A66" w:rsidRPr="00AE7DBD">
        <w:rPr>
          <w:szCs w:val="28"/>
        </w:rPr>
        <w:t xml:space="preserve"> </w:t>
      </w:r>
      <w:r w:rsidR="008A01D7">
        <w:rPr>
          <w:szCs w:val="28"/>
        </w:rPr>
        <w:t>правового управления</w:t>
      </w:r>
      <w:r w:rsidR="001B7A66" w:rsidRPr="00AE7DBD">
        <w:rPr>
          <w:szCs w:val="28"/>
        </w:rPr>
        <w:t xml:space="preserve"> администрации Пермского муниципального</w:t>
      </w:r>
      <w:r w:rsidR="001B7A66">
        <w:rPr>
          <w:szCs w:val="28"/>
        </w:rPr>
        <w:t xml:space="preserve"> района</w:t>
      </w:r>
      <w:r w:rsidR="008A01D7">
        <w:rPr>
          <w:szCs w:val="28"/>
        </w:rPr>
        <w:t>;</w:t>
      </w:r>
    </w:p>
    <w:p w:rsidR="008A01D7" w:rsidRDefault="008A01D7" w:rsidP="00B3562A">
      <w:pPr>
        <w:spacing w:line="360" w:lineRule="exact"/>
        <w:jc w:val="both"/>
        <w:rPr>
          <w:szCs w:val="28"/>
        </w:rPr>
      </w:pPr>
      <w:r>
        <w:rPr>
          <w:szCs w:val="28"/>
        </w:rPr>
        <w:t>Представитель прокуратуры (по согласованию);</w:t>
      </w:r>
    </w:p>
    <w:p w:rsidR="008A01D7" w:rsidRPr="0022128E" w:rsidRDefault="008A01D7" w:rsidP="00B3562A">
      <w:pPr>
        <w:spacing w:line="360" w:lineRule="exact"/>
        <w:ind w:right="-2"/>
        <w:jc w:val="both"/>
        <w:rPr>
          <w:szCs w:val="28"/>
        </w:rPr>
      </w:pPr>
      <w:r>
        <w:rPr>
          <w:szCs w:val="28"/>
        </w:rPr>
        <w:t>Представитель отдела МВД России по Пермскому муниципальному району по общественной безопасности (по согласованию).</w:t>
      </w:r>
    </w:p>
    <w:p w:rsidR="00F50E45" w:rsidRPr="00E84C38" w:rsidRDefault="00F50E45" w:rsidP="00B3562A">
      <w:pPr>
        <w:spacing w:line="360" w:lineRule="exact"/>
        <w:jc w:val="both"/>
        <w:rPr>
          <w:szCs w:val="28"/>
        </w:rPr>
      </w:pPr>
    </w:p>
    <w:p w:rsidR="00FE133C" w:rsidRDefault="00050B9F" w:rsidP="00B3562A">
      <w:pPr>
        <w:spacing w:line="360" w:lineRule="exact"/>
        <w:jc w:val="both"/>
        <w:rPr>
          <w:b/>
          <w:szCs w:val="28"/>
        </w:rPr>
      </w:pPr>
      <w:r w:rsidRPr="00050B9F">
        <w:rPr>
          <w:b/>
          <w:szCs w:val="28"/>
        </w:rPr>
        <w:t>Ответственный секретарь:</w:t>
      </w:r>
    </w:p>
    <w:p w:rsidR="00261CDA" w:rsidRPr="008A01D7" w:rsidRDefault="008A01D7" w:rsidP="00B3562A">
      <w:pPr>
        <w:spacing w:line="360" w:lineRule="exact"/>
        <w:jc w:val="both"/>
        <w:rPr>
          <w:szCs w:val="28"/>
        </w:rPr>
      </w:pPr>
      <w:r w:rsidRPr="008A01D7">
        <w:rPr>
          <w:szCs w:val="28"/>
        </w:rPr>
        <w:t xml:space="preserve">Консультант </w:t>
      </w:r>
      <w:r w:rsidR="00285736">
        <w:rPr>
          <w:szCs w:val="28"/>
        </w:rPr>
        <w:t>отдела муниципальной службы и противодействия коррупции аппарата администрации Пермского муниципального района.</w:t>
      </w:r>
    </w:p>
    <w:p w:rsidR="00FE133C" w:rsidRDefault="00FE133C" w:rsidP="00FE133C">
      <w:pPr>
        <w:jc w:val="both"/>
        <w:rPr>
          <w:szCs w:val="28"/>
        </w:rPr>
      </w:pPr>
    </w:p>
    <w:p w:rsidR="00FE133C" w:rsidRDefault="00FE133C" w:rsidP="00FE133C">
      <w:pPr>
        <w:jc w:val="both"/>
        <w:rPr>
          <w:szCs w:val="28"/>
        </w:rPr>
      </w:pPr>
    </w:p>
    <w:p w:rsidR="00FE133C" w:rsidRPr="00E84C38" w:rsidRDefault="00FE133C" w:rsidP="00FE133C">
      <w:pPr>
        <w:jc w:val="both"/>
        <w:rPr>
          <w:szCs w:val="28"/>
        </w:rPr>
      </w:pPr>
    </w:p>
    <w:p w:rsidR="00F36C89" w:rsidRPr="00F36C89" w:rsidRDefault="00F36C89" w:rsidP="00F36C89">
      <w:pPr>
        <w:pStyle w:val="a5"/>
        <w:ind w:firstLine="0"/>
        <w:jc w:val="center"/>
        <w:rPr>
          <w:b/>
          <w:szCs w:val="28"/>
        </w:rPr>
      </w:pPr>
    </w:p>
    <w:sectPr w:rsidR="00F36C89" w:rsidRPr="00F36C89" w:rsidSect="00975845">
      <w:pgSz w:w="11906" w:h="16838" w:code="9"/>
      <w:pgMar w:top="1134" w:right="851" w:bottom="1134" w:left="1418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77D" w:rsidRDefault="0026477D" w:rsidP="000500A2">
      <w:r>
        <w:separator/>
      </w:r>
    </w:p>
  </w:endnote>
  <w:endnote w:type="continuationSeparator" w:id="0">
    <w:p w:rsidR="0026477D" w:rsidRDefault="0026477D" w:rsidP="0005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77D" w:rsidRDefault="0026477D" w:rsidP="000500A2">
      <w:r>
        <w:separator/>
      </w:r>
    </w:p>
  </w:footnote>
  <w:footnote w:type="continuationSeparator" w:id="0">
    <w:p w:rsidR="0026477D" w:rsidRDefault="0026477D" w:rsidP="00050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E783F"/>
    <w:multiLevelType w:val="hybridMultilevel"/>
    <w:tmpl w:val="04CC6C34"/>
    <w:lvl w:ilvl="0" w:tplc="801C2A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EE0706"/>
    <w:multiLevelType w:val="hybridMultilevel"/>
    <w:tmpl w:val="823A744E"/>
    <w:lvl w:ilvl="0" w:tplc="49DE48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44337A"/>
    <w:multiLevelType w:val="hybridMultilevel"/>
    <w:tmpl w:val="CAA239E4"/>
    <w:lvl w:ilvl="0" w:tplc="93F23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373B47"/>
    <w:multiLevelType w:val="hybridMultilevel"/>
    <w:tmpl w:val="7E5C1E5E"/>
    <w:lvl w:ilvl="0" w:tplc="94506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09"/>
    <w:rsid w:val="000034CC"/>
    <w:rsid w:val="00011277"/>
    <w:rsid w:val="00011F3B"/>
    <w:rsid w:val="000131DD"/>
    <w:rsid w:val="000205FD"/>
    <w:rsid w:val="00022782"/>
    <w:rsid w:val="000500A2"/>
    <w:rsid w:val="00050416"/>
    <w:rsid w:val="00050B9F"/>
    <w:rsid w:val="00051107"/>
    <w:rsid w:val="00051FE5"/>
    <w:rsid w:val="00052F09"/>
    <w:rsid w:val="0008196E"/>
    <w:rsid w:val="00083093"/>
    <w:rsid w:val="000967F7"/>
    <w:rsid w:val="000B08A9"/>
    <w:rsid w:val="000B69BD"/>
    <w:rsid w:val="000E3F9B"/>
    <w:rsid w:val="00106BE7"/>
    <w:rsid w:val="00107D16"/>
    <w:rsid w:val="001456F8"/>
    <w:rsid w:val="00146356"/>
    <w:rsid w:val="00150989"/>
    <w:rsid w:val="00157288"/>
    <w:rsid w:val="00162B97"/>
    <w:rsid w:val="00171212"/>
    <w:rsid w:val="00176637"/>
    <w:rsid w:val="00193B29"/>
    <w:rsid w:val="001A4093"/>
    <w:rsid w:val="001B07C6"/>
    <w:rsid w:val="001B0BFF"/>
    <w:rsid w:val="001B19A6"/>
    <w:rsid w:val="001B547B"/>
    <w:rsid w:val="001B6CD7"/>
    <w:rsid w:val="001B7A66"/>
    <w:rsid w:val="001C6328"/>
    <w:rsid w:val="001D3F73"/>
    <w:rsid w:val="001E2F34"/>
    <w:rsid w:val="001F3C1A"/>
    <w:rsid w:val="00203185"/>
    <w:rsid w:val="00210832"/>
    <w:rsid w:val="00210F23"/>
    <w:rsid w:val="00216E6E"/>
    <w:rsid w:val="0022128E"/>
    <w:rsid w:val="002275CE"/>
    <w:rsid w:val="00261CDA"/>
    <w:rsid w:val="00262506"/>
    <w:rsid w:val="0026477D"/>
    <w:rsid w:val="00267C1C"/>
    <w:rsid w:val="00281FFF"/>
    <w:rsid w:val="00285736"/>
    <w:rsid w:val="002A13DB"/>
    <w:rsid w:val="002A24BF"/>
    <w:rsid w:val="002A3CCD"/>
    <w:rsid w:val="002C11A1"/>
    <w:rsid w:val="002C287F"/>
    <w:rsid w:val="002C5F82"/>
    <w:rsid w:val="002C6C22"/>
    <w:rsid w:val="002F391C"/>
    <w:rsid w:val="00303787"/>
    <w:rsid w:val="0033287E"/>
    <w:rsid w:val="00332E76"/>
    <w:rsid w:val="00335394"/>
    <w:rsid w:val="00342C0F"/>
    <w:rsid w:val="00342FB4"/>
    <w:rsid w:val="00345B61"/>
    <w:rsid w:val="00345D24"/>
    <w:rsid w:val="003618D6"/>
    <w:rsid w:val="003656F0"/>
    <w:rsid w:val="003A7D47"/>
    <w:rsid w:val="003C5C69"/>
    <w:rsid w:val="003D4BA4"/>
    <w:rsid w:val="003D5DD2"/>
    <w:rsid w:val="004026D4"/>
    <w:rsid w:val="00406D9B"/>
    <w:rsid w:val="00407B37"/>
    <w:rsid w:val="004105A6"/>
    <w:rsid w:val="00413241"/>
    <w:rsid w:val="004147C4"/>
    <w:rsid w:val="00496528"/>
    <w:rsid w:val="004974D6"/>
    <w:rsid w:val="004A5CFF"/>
    <w:rsid w:val="004C6D2A"/>
    <w:rsid w:val="004D7E54"/>
    <w:rsid w:val="004F1DA4"/>
    <w:rsid w:val="00504A0C"/>
    <w:rsid w:val="00522768"/>
    <w:rsid w:val="00537205"/>
    <w:rsid w:val="0054415E"/>
    <w:rsid w:val="005523F1"/>
    <w:rsid w:val="00555260"/>
    <w:rsid w:val="005563F8"/>
    <w:rsid w:val="00560E7F"/>
    <w:rsid w:val="00573D92"/>
    <w:rsid w:val="00580EB7"/>
    <w:rsid w:val="00595BA6"/>
    <w:rsid w:val="005C0C4D"/>
    <w:rsid w:val="005C3A98"/>
    <w:rsid w:val="005C5039"/>
    <w:rsid w:val="005C579B"/>
    <w:rsid w:val="005E2C89"/>
    <w:rsid w:val="005E7A26"/>
    <w:rsid w:val="005F08DE"/>
    <w:rsid w:val="005F7B0E"/>
    <w:rsid w:val="005F7C3D"/>
    <w:rsid w:val="00623AA9"/>
    <w:rsid w:val="006258C5"/>
    <w:rsid w:val="00625D13"/>
    <w:rsid w:val="00634667"/>
    <w:rsid w:val="006574DA"/>
    <w:rsid w:val="00662553"/>
    <w:rsid w:val="006A109F"/>
    <w:rsid w:val="006A3C3F"/>
    <w:rsid w:val="006A6F50"/>
    <w:rsid w:val="006C7069"/>
    <w:rsid w:val="006D67CD"/>
    <w:rsid w:val="006E6C3B"/>
    <w:rsid w:val="00711F13"/>
    <w:rsid w:val="00716094"/>
    <w:rsid w:val="007357F9"/>
    <w:rsid w:val="00742134"/>
    <w:rsid w:val="00744FE3"/>
    <w:rsid w:val="00752D4C"/>
    <w:rsid w:val="00760647"/>
    <w:rsid w:val="0077621A"/>
    <w:rsid w:val="007911B6"/>
    <w:rsid w:val="007A2E24"/>
    <w:rsid w:val="007B704B"/>
    <w:rsid w:val="007D3234"/>
    <w:rsid w:val="007D6808"/>
    <w:rsid w:val="007E7496"/>
    <w:rsid w:val="007F7E2E"/>
    <w:rsid w:val="0081511E"/>
    <w:rsid w:val="008207D3"/>
    <w:rsid w:val="00823E21"/>
    <w:rsid w:val="0082540C"/>
    <w:rsid w:val="008335CA"/>
    <w:rsid w:val="008467DC"/>
    <w:rsid w:val="0086483E"/>
    <w:rsid w:val="0087462B"/>
    <w:rsid w:val="008A01D7"/>
    <w:rsid w:val="008D119F"/>
    <w:rsid w:val="008D1C48"/>
    <w:rsid w:val="008D441B"/>
    <w:rsid w:val="008E15FB"/>
    <w:rsid w:val="008E2FDB"/>
    <w:rsid w:val="008E4C12"/>
    <w:rsid w:val="008E5A91"/>
    <w:rsid w:val="008E7A2E"/>
    <w:rsid w:val="009318A2"/>
    <w:rsid w:val="0096556B"/>
    <w:rsid w:val="00975845"/>
    <w:rsid w:val="009A3DE4"/>
    <w:rsid w:val="009A41EF"/>
    <w:rsid w:val="009C18A1"/>
    <w:rsid w:val="009C196C"/>
    <w:rsid w:val="00A0029C"/>
    <w:rsid w:val="00A069DA"/>
    <w:rsid w:val="00A35642"/>
    <w:rsid w:val="00A4226D"/>
    <w:rsid w:val="00A42EB3"/>
    <w:rsid w:val="00A53671"/>
    <w:rsid w:val="00A70882"/>
    <w:rsid w:val="00A81FAF"/>
    <w:rsid w:val="00A8566C"/>
    <w:rsid w:val="00A92AEB"/>
    <w:rsid w:val="00AA0653"/>
    <w:rsid w:val="00AD30E4"/>
    <w:rsid w:val="00AD7E21"/>
    <w:rsid w:val="00AE7DBD"/>
    <w:rsid w:val="00AF56BD"/>
    <w:rsid w:val="00B25F68"/>
    <w:rsid w:val="00B33FCC"/>
    <w:rsid w:val="00B3562A"/>
    <w:rsid w:val="00B4741E"/>
    <w:rsid w:val="00B5463D"/>
    <w:rsid w:val="00B909FD"/>
    <w:rsid w:val="00B91075"/>
    <w:rsid w:val="00B953DE"/>
    <w:rsid w:val="00BA47A1"/>
    <w:rsid w:val="00BA6303"/>
    <w:rsid w:val="00BB53D0"/>
    <w:rsid w:val="00BB6DB0"/>
    <w:rsid w:val="00BC23EB"/>
    <w:rsid w:val="00BD2E5B"/>
    <w:rsid w:val="00BF7E11"/>
    <w:rsid w:val="00C06726"/>
    <w:rsid w:val="00C12731"/>
    <w:rsid w:val="00C354F1"/>
    <w:rsid w:val="00C454D9"/>
    <w:rsid w:val="00C55FFD"/>
    <w:rsid w:val="00C64049"/>
    <w:rsid w:val="00C65419"/>
    <w:rsid w:val="00C66EB2"/>
    <w:rsid w:val="00C90FC6"/>
    <w:rsid w:val="00CC3091"/>
    <w:rsid w:val="00CD2F98"/>
    <w:rsid w:val="00CE2FB4"/>
    <w:rsid w:val="00CF5AFC"/>
    <w:rsid w:val="00D2188D"/>
    <w:rsid w:val="00D23D49"/>
    <w:rsid w:val="00D35D08"/>
    <w:rsid w:val="00D41B07"/>
    <w:rsid w:val="00D447D2"/>
    <w:rsid w:val="00D55565"/>
    <w:rsid w:val="00DA37A5"/>
    <w:rsid w:val="00DA48A6"/>
    <w:rsid w:val="00DE19EF"/>
    <w:rsid w:val="00E00E99"/>
    <w:rsid w:val="00E21176"/>
    <w:rsid w:val="00E237E8"/>
    <w:rsid w:val="00E43405"/>
    <w:rsid w:val="00E46259"/>
    <w:rsid w:val="00E55010"/>
    <w:rsid w:val="00E84C38"/>
    <w:rsid w:val="00EB0B2D"/>
    <w:rsid w:val="00EB5576"/>
    <w:rsid w:val="00EC7EF3"/>
    <w:rsid w:val="00EE241F"/>
    <w:rsid w:val="00EE7875"/>
    <w:rsid w:val="00F21D61"/>
    <w:rsid w:val="00F23689"/>
    <w:rsid w:val="00F36C89"/>
    <w:rsid w:val="00F4474B"/>
    <w:rsid w:val="00F462E3"/>
    <w:rsid w:val="00F50E45"/>
    <w:rsid w:val="00F5327A"/>
    <w:rsid w:val="00F619A2"/>
    <w:rsid w:val="00F77264"/>
    <w:rsid w:val="00F943E2"/>
    <w:rsid w:val="00FA7CE1"/>
    <w:rsid w:val="00FB557B"/>
    <w:rsid w:val="00FE133C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7DC"/>
    <w:rPr>
      <w:sz w:val="28"/>
    </w:rPr>
  </w:style>
  <w:style w:type="paragraph" w:styleId="4">
    <w:name w:val="heading 4"/>
    <w:basedOn w:val="a"/>
    <w:qFormat/>
    <w:rsid w:val="00F21D6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8467DC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8467DC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rsid w:val="008467DC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8467DC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8467DC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Normal (Web)"/>
    <w:basedOn w:val="a"/>
    <w:rsid w:val="00052F0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52F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E2C8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Основной текст Знак"/>
    <w:link w:val="a5"/>
    <w:rsid w:val="004026D4"/>
    <w:rPr>
      <w:sz w:val="28"/>
    </w:rPr>
  </w:style>
  <w:style w:type="character" w:styleId="ab">
    <w:name w:val="Hyperlink"/>
    <w:uiPriority w:val="99"/>
    <w:unhideWhenUsed/>
    <w:rsid w:val="004D7E54"/>
    <w:rPr>
      <w:color w:val="0000FF"/>
      <w:u w:val="single"/>
    </w:rPr>
  </w:style>
  <w:style w:type="paragraph" w:styleId="ac">
    <w:name w:val="No Spacing"/>
    <w:uiPriority w:val="1"/>
    <w:qFormat/>
    <w:rsid w:val="000205FD"/>
    <w:rPr>
      <w:sz w:val="28"/>
    </w:rPr>
  </w:style>
  <w:style w:type="paragraph" w:customStyle="1" w:styleId="formattext">
    <w:name w:val="formattext"/>
    <w:basedOn w:val="a"/>
    <w:rsid w:val="009C18A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Document Map"/>
    <w:basedOn w:val="a"/>
    <w:link w:val="ae"/>
    <w:rsid w:val="008E2FDB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8E2FD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rsid w:val="000500A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0500A2"/>
    <w:rPr>
      <w:sz w:val="28"/>
    </w:rPr>
  </w:style>
  <w:style w:type="paragraph" w:styleId="af1">
    <w:name w:val="footer"/>
    <w:basedOn w:val="a"/>
    <w:link w:val="af2"/>
    <w:rsid w:val="000500A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0500A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7DC"/>
    <w:rPr>
      <w:sz w:val="28"/>
    </w:rPr>
  </w:style>
  <w:style w:type="paragraph" w:styleId="4">
    <w:name w:val="heading 4"/>
    <w:basedOn w:val="a"/>
    <w:qFormat/>
    <w:rsid w:val="00F21D6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8467DC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8467DC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rsid w:val="008467DC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8467DC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8467DC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Normal (Web)"/>
    <w:basedOn w:val="a"/>
    <w:rsid w:val="00052F0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52F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E2C8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Основной текст Знак"/>
    <w:link w:val="a5"/>
    <w:rsid w:val="004026D4"/>
    <w:rPr>
      <w:sz w:val="28"/>
    </w:rPr>
  </w:style>
  <w:style w:type="character" w:styleId="ab">
    <w:name w:val="Hyperlink"/>
    <w:uiPriority w:val="99"/>
    <w:unhideWhenUsed/>
    <w:rsid w:val="004D7E54"/>
    <w:rPr>
      <w:color w:val="0000FF"/>
      <w:u w:val="single"/>
    </w:rPr>
  </w:style>
  <w:style w:type="paragraph" w:styleId="ac">
    <w:name w:val="No Spacing"/>
    <w:uiPriority w:val="1"/>
    <w:qFormat/>
    <w:rsid w:val="000205FD"/>
    <w:rPr>
      <w:sz w:val="28"/>
    </w:rPr>
  </w:style>
  <w:style w:type="paragraph" w:customStyle="1" w:styleId="formattext">
    <w:name w:val="formattext"/>
    <w:basedOn w:val="a"/>
    <w:rsid w:val="009C18A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Document Map"/>
    <w:basedOn w:val="a"/>
    <w:link w:val="ae"/>
    <w:rsid w:val="008E2FDB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8E2FD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rsid w:val="000500A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0500A2"/>
    <w:rPr>
      <w:sz w:val="28"/>
    </w:rPr>
  </w:style>
  <w:style w:type="paragraph" w:styleId="af1">
    <w:name w:val="footer"/>
    <w:basedOn w:val="a"/>
    <w:link w:val="af2"/>
    <w:rsid w:val="000500A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0500A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2D0237CF8643C69E0E9C48D516629FA58726D6FB075F5D72323A42C78E46EB5004B070B17CB653613DA2752FD088ADEBC7Bd3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D0237CF8643C69E0E9DA80470A74F1517B3463B270FF817770A27B27B468E0520B5952448E2E3A13C53B53FD71d6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87606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58%20&#1055;&#1086;&#1089;&#1090;&#1072;&#1085;&#1086;&#1074;&#1083;&#1077;&#1085;&#1080;&#1077;%20&#1075;&#1083;&#1072;&#1074;&#1099;%20&#1055;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DF219-70A6-4304-8A25-055F5C34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 Постановление главы ПМР</Template>
  <TotalTime>1</TotalTime>
  <Pages>7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</vt:lpstr>
    </vt:vector>
  </TitlesOfParts>
  <Company>ИВЦ</Company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</dc:title>
  <dc:creator>-</dc:creator>
  <cp:lastModifiedBy>adm15-01</cp:lastModifiedBy>
  <cp:revision>2</cp:revision>
  <cp:lastPrinted>2020-12-28T10:58:00Z</cp:lastPrinted>
  <dcterms:created xsi:type="dcterms:W3CDTF">2021-01-19T04:07:00Z</dcterms:created>
  <dcterms:modified xsi:type="dcterms:W3CDTF">2021-01-19T04:07:00Z</dcterms:modified>
</cp:coreProperties>
</file>